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78914" w14:textId="77777777" w:rsidR="00267709" w:rsidRDefault="00267709" w:rsidP="003F238B">
      <w:pPr>
        <w:ind w:left="0"/>
        <w:rPr>
          <w:rFonts w:ascii="Times New Roman" w:hAnsi="Times New Roman"/>
          <w:spacing w:val="0"/>
          <w:sz w:val="24"/>
          <w:szCs w:val="24"/>
        </w:rPr>
      </w:pPr>
      <w:bookmarkStart w:id="0" w:name="_Hlk37230406"/>
      <w:bookmarkStart w:id="1" w:name="_Hlk79586075"/>
      <w:bookmarkStart w:id="2" w:name="_Hlk77151149"/>
      <w:bookmarkStart w:id="3" w:name="_Hlk43373868"/>
      <w:bookmarkStart w:id="4" w:name="_Hlk74134358"/>
      <w:bookmarkEnd w:id="0"/>
      <w:bookmarkEnd w:id="1"/>
    </w:p>
    <w:p w14:paraId="0FD0C75A" w14:textId="14217D33" w:rsidR="00267709" w:rsidRPr="00F069B9" w:rsidRDefault="008D15E2" w:rsidP="00267709">
      <w:pPr>
        <w:ind w:left="0"/>
        <w:jc w:val="center"/>
        <w:rPr>
          <w:rFonts w:ascii="Times New Roman" w:hAnsi="Times New Roman"/>
          <w:b/>
          <w:spacing w:val="0"/>
          <w:sz w:val="24"/>
          <w:szCs w:val="24"/>
        </w:rPr>
      </w:pPr>
      <w:r>
        <w:rPr>
          <w:rFonts w:ascii="Times New Roman" w:hAnsi="Times New Roman"/>
          <w:b/>
          <w:spacing w:val="0"/>
          <w:sz w:val="24"/>
          <w:szCs w:val="24"/>
        </w:rPr>
        <w:t xml:space="preserve">NOTICE OF MEETING CANCELLATION </w:t>
      </w:r>
    </w:p>
    <w:p w14:paraId="577C8117" w14:textId="77777777" w:rsidR="00267709" w:rsidRPr="00F069B9" w:rsidRDefault="00267709" w:rsidP="00267709">
      <w:pPr>
        <w:ind w:left="0"/>
        <w:jc w:val="center"/>
        <w:rPr>
          <w:rFonts w:ascii="Times New Roman" w:hAnsi="Times New Roman"/>
          <w:spacing w:val="0"/>
          <w:sz w:val="24"/>
          <w:szCs w:val="24"/>
        </w:rPr>
      </w:pPr>
      <w:r w:rsidRPr="00F069B9">
        <w:rPr>
          <w:rFonts w:ascii="Times New Roman" w:hAnsi="Times New Roman"/>
          <w:spacing w:val="0"/>
          <w:sz w:val="24"/>
          <w:szCs w:val="24"/>
        </w:rPr>
        <w:t>THE STATE OF TEXAS ∙ CITY OF FULSHEAR ∙ COUNTY OF FORT BEND</w:t>
      </w:r>
    </w:p>
    <w:p w14:paraId="3A4B12CC" w14:textId="77777777" w:rsidR="00267709" w:rsidRDefault="00267709" w:rsidP="003F238B">
      <w:pPr>
        <w:ind w:left="0"/>
        <w:rPr>
          <w:rFonts w:ascii="Times New Roman" w:hAnsi="Times New Roman"/>
          <w:spacing w:val="0"/>
          <w:sz w:val="24"/>
          <w:szCs w:val="24"/>
        </w:rPr>
      </w:pPr>
    </w:p>
    <w:bookmarkEnd w:id="2"/>
    <w:bookmarkEnd w:id="3"/>
    <w:bookmarkEnd w:id="4"/>
    <w:p w14:paraId="32346D12" w14:textId="77777777" w:rsidR="00046E2B" w:rsidRDefault="00046E2B" w:rsidP="00046E2B">
      <w:pPr>
        <w:ind w:left="0"/>
        <w:rPr>
          <w:rFonts w:ascii="Times New Roman" w:hAnsi="Times New Roman"/>
          <w:spacing w:val="0"/>
          <w:sz w:val="24"/>
          <w:szCs w:val="24"/>
        </w:rPr>
      </w:pPr>
    </w:p>
    <w:p w14:paraId="0ECA3392" w14:textId="31923E4E" w:rsidR="008D15E2" w:rsidRDefault="009A693C" w:rsidP="001900F1">
      <w:pPr>
        <w:ind w:left="0"/>
        <w:jc w:val="center"/>
        <w:rPr>
          <w:rFonts w:ascii="Times New Roman" w:hAnsi="Times New Roman"/>
          <w:b/>
          <w:bCs/>
          <w:spacing w:val="0"/>
          <w:sz w:val="24"/>
          <w:szCs w:val="24"/>
          <w:u w:val="single"/>
        </w:rPr>
      </w:pPr>
      <w:r>
        <w:rPr>
          <w:rFonts w:ascii="Times New Roman" w:hAnsi="Times New Roman"/>
          <w:spacing w:val="0"/>
          <w:sz w:val="24"/>
          <w:szCs w:val="24"/>
        </w:rPr>
        <w:t xml:space="preserve">NOTICE IS HEREBY GIVEN THAT THE </w:t>
      </w:r>
      <w:r w:rsidR="008D3EB3" w:rsidRPr="000C57A7">
        <w:rPr>
          <w:rFonts w:ascii="Times New Roman" w:hAnsi="Times New Roman"/>
          <w:spacing w:val="0"/>
          <w:sz w:val="24"/>
          <w:szCs w:val="24"/>
        </w:rPr>
        <w:t xml:space="preserve">CITY OF </w:t>
      </w:r>
      <w:r w:rsidRPr="000C57A7">
        <w:rPr>
          <w:rFonts w:ascii="Times New Roman" w:hAnsi="Times New Roman"/>
          <w:spacing w:val="0"/>
          <w:sz w:val="24"/>
          <w:szCs w:val="24"/>
        </w:rPr>
        <w:t>FULSHEAR DEVELOPMENT</w:t>
      </w:r>
      <w:r w:rsidR="008D3EB3" w:rsidRPr="000C57A7">
        <w:rPr>
          <w:rFonts w:ascii="Times New Roman" w:hAnsi="Times New Roman"/>
          <w:spacing w:val="0"/>
          <w:sz w:val="24"/>
          <w:szCs w:val="24"/>
        </w:rPr>
        <w:t xml:space="preserve"> </w:t>
      </w:r>
      <w:r w:rsidR="001900F1" w:rsidRPr="000C57A7">
        <w:rPr>
          <w:rFonts w:ascii="Times New Roman" w:hAnsi="Times New Roman"/>
          <w:spacing w:val="0"/>
          <w:sz w:val="24"/>
          <w:szCs w:val="24"/>
        </w:rPr>
        <w:t>CORPORATION</w:t>
      </w:r>
      <w:r w:rsidR="001900F1">
        <w:rPr>
          <w:rFonts w:ascii="Times New Roman" w:hAnsi="Times New Roman"/>
          <w:b/>
          <w:bCs/>
          <w:spacing w:val="0"/>
          <w:sz w:val="24"/>
          <w:szCs w:val="24"/>
          <w:u w:val="single"/>
        </w:rPr>
        <w:t xml:space="preserve"> WILL NOT MEET</w:t>
      </w:r>
      <w:r w:rsidR="007553B3">
        <w:rPr>
          <w:rFonts w:ascii="Times New Roman" w:hAnsi="Times New Roman"/>
          <w:b/>
          <w:bCs/>
          <w:spacing w:val="0"/>
          <w:sz w:val="24"/>
          <w:szCs w:val="24"/>
          <w:u w:val="single"/>
        </w:rPr>
        <w:t xml:space="preserve"> ON MONDAY, </w:t>
      </w:r>
      <w:r w:rsidR="00C424FE">
        <w:rPr>
          <w:rFonts w:ascii="Times New Roman" w:hAnsi="Times New Roman"/>
          <w:b/>
          <w:bCs/>
          <w:spacing w:val="0"/>
          <w:sz w:val="24"/>
          <w:szCs w:val="24"/>
          <w:u w:val="single"/>
        </w:rPr>
        <w:t>SEPTEMBER</w:t>
      </w:r>
      <w:r w:rsidR="007553B3">
        <w:rPr>
          <w:rFonts w:ascii="Times New Roman" w:hAnsi="Times New Roman"/>
          <w:b/>
          <w:bCs/>
          <w:spacing w:val="0"/>
          <w:sz w:val="24"/>
          <w:szCs w:val="24"/>
          <w:u w:val="single"/>
        </w:rPr>
        <w:t xml:space="preserve"> </w:t>
      </w:r>
      <w:r w:rsidR="00C424FE">
        <w:rPr>
          <w:rFonts w:ascii="Times New Roman" w:hAnsi="Times New Roman"/>
          <w:b/>
          <w:bCs/>
          <w:spacing w:val="0"/>
          <w:sz w:val="24"/>
          <w:szCs w:val="24"/>
          <w:u w:val="single"/>
        </w:rPr>
        <w:t>9</w:t>
      </w:r>
      <w:r w:rsidR="007553B3">
        <w:rPr>
          <w:rFonts w:ascii="Times New Roman" w:hAnsi="Times New Roman"/>
          <w:b/>
          <w:bCs/>
          <w:spacing w:val="0"/>
          <w:sz w:val="24"/>
          <w:szCs w:val="24"/>
          <w:u w:val="single"/>
        </w:rPr>
        <w:t>, 202</w:t>
      </w:r>
      <w:r w:rsidR="00F01D7F">
        <w:rPr>
          <w:rFonts w:ascii="Times New Roman" w:hAnsi="Times New Roman"/>
          <w:b/>
          <w:bCs/>
          <w:spacing w:val="0"/>
          <w:sz w:val="24"/>
          <w:szCs w:val="24"/>
          <w:u w:val="single"/>
        </w:rPr>
        <w:t>4</w:t>
      </w:r>
      <w:r w:rsidR="007553B3">
        <w:rPr>
          <w:rFonts w:ascii="Times New Roman" w:hAnsi="Times New Roman"/>
          <w:b/>
          <w:bCs/>
          <w:spacing w:val="0"/>
          <w:sz w:val="24"/>
          <w:szCs w:val="24"/>
          <w:u w:val="single"/>
        </w:rPr>
        <w:t>.</w:t>
      </w:r>
    </w:p>
    <w:p w14:paraId="60BAD044" w14:textId="77777777" w:rsidR="00F01D7F" w:rsidRDefault="00F01D7F" w:rsidP="001900F1">
      <w:pPr>
        <w:ind w:left="0"/>
        <w:jc w:val="center"/>
        <w:rPr>
          <w:rFonts w:ascii="Times New Roman" w:hAnsi="Times New Roman"/>
          <w:b/>
          <w:bCs/>
          <w:spacing w:val="0"/>
          <w:sz w:val="24"/>
          <w:szCs w:val="24"/>
          <w:u w:val="single"/>
        </w:rPr>
      </w:pPr>
    </w:p>
    <w:p w14:paraId="5E39143A" w14:textId="77777777" w:rsidR="007E644F" w:rsidRDefault="007E644F" w:rsidP="002F7D69">
      <w:pPr>
        <w:ind w:left="0"/>
        <w:rPr>
          <w:rFonts w:ascii="Times New Roman" w:hAnsi="Times New Roman"/>
          <w:spacing w:val="0"/>
          <w:sz w:val="24"/>
          <w:szCs w:val="24"/>
        </w:rPr>
      </w:pPr>
    </w:p>
    <w:p w14:paraId="5F1E1F2B" w14:textId="072980A6" w:rsidR="002F7D69" w:rsidRDefault="002F7D69" w:rsidP="002F7D69">
      <w:pPr>
        <w:ind w:left="0"/>
        <w:rPr>
          <w:rFonts w:ascii="Times New Roman" w:hAnsi="Times New Roman"/>
          <w:spacing w:val="0"/>
          <w:sz w:val="24"/>
          <w:szCs w:val="24"/>
        </w:rPr>
      </w:pPr>
      <w:r w:rsidRPr="00046E2B">
        <w:rPr>
          <w:rFonts w:ascii="Times New Roman" w:hAnsi="Times New Roman"/>
          <w:spacing w:val="0"/>
          <w:sz w:val="24"/>
          <w:szCs w:val="24"/>
        </w:rPr>
        <w:t xml:space="preserve">Approved for posting by: </w:t>
      </w:r>
    </w:p>
    <w:p w14:paraId="219E91C2" w14:textId="77777777" w:rsidR="002F7D69" w:rsidRPr="00046E2B" w:rsidRDefault="002F7D69" w:rsidP="002F7D69">
      <w:pPr>
        <w:ind w:left="0"/>
        <w:rPr>
          <w:rFonts w:ascii="Times New Roman" w:hAnsi="Times New Roman"/>
          <w:spacing w:val="0"/>
          <w:sz w:val="24"/>
          <w:szCs w:val="24"/>
        </w:rPr>
      </w:pPr>
    </w:p>
    <w:p w14:paraId="5B4A90D9" w14:textId="77777777" w:rsidR="002F7D69" w:rsidRPr="00046E2B" w:rsidRDefault="002F7D69" w:rsidP="002F7D69">
      <w:pPr>
        <w:ind w:left="0"/>
        <w:rPr>
          <w:rFonts w:ascii="Times New Roman" w:hAnsi="Times New Roman"/>
          <w:spacing w:val="0"/>
          <w:sz w:val="24"/>
          <w:szCs w:val="24"/>
        </w:rPr>
      </w:pPr>
    </w:p>
    <w:p w14:paraId="56A3B8B6" w14:textId="77777777" w:rsidR="002F7D69" w:rsidRDefault="002F7D69" w:rsidP="002F7D69">
      <w:pPr>
        <w:ind w:left="0"/>
        <w:rPr>
          <w:rFonts w:ascii="Times New Roman" w:hAnsi="Times New Roman"/>
          <w:spacing w:val="0"/>
          <w:sz w:val="24"/>
          <w:szCs w:val="24"/>
        </w:rPr>
      </w:pPr>
      <w:r w:rsidRPr="00046E2B">
        <w:rPr>
          <w:rFonts w:ascii="Times New Roman" w:hAnsi="Times New Roman"/>
          <w:spacing w:val="0"/>
          <w:sz w:val="24"/>
          <w:szCs w:val="24"/>
        </w:rPr>
        <w:tab/>
      </w:r>
      <w:r w:rsidRPr="00046E2B">
        <w:rPr>
          <w:rFonts w:ascii="Times New Roman" w:hAnsi="Times New Roman"/>
          <w:spacing w:val="0"/>
          <w:sz w:val="24"/>
          <w:szCs w:val="24"/>
        </w:rPr>
        <w:tab/>
      </w:r>
      <w:r w:rsidRPr="00046E2B">
        <w:rPr>
          <w:rFonts w:ascii="Times New Roman" w:hAnsi="Times New Roman"/>
          <w:spacing w:val="0"/>
          <w:sz w:val="24"/>
          <w:szCs w:val="24"/>
        </w:rPr>
        <w:tab/>
      </w:r>
      <w:r w:rsidRPr="00046E2B">
        <w:rPr>
          <w:rFonts w:ascii="Times New Roman" w:hAnsi="Times New Roman"/>
          <w:spacing w:val="0"/>
          <w:sz w:val="24"/>
          <w:szCs w:val="24"/>
        </w:rPr>
        <w:tab/>
      </w:r>
      <w:r w:rsidRPr="00046E2B">
        <w:rPr>
          <w:rFonts w:ascii="Times New Roman" w:hAnsi="Times New Roman"/>
          <w:spacing w:val="0"/>
          <w:sz w:val="24"/>
          <w:szCs w:val="24"/>
        </w:rPr>
        <w:tab/>
      </w:r>
      <w:r w:rsidRPr="00046E2B">
        <w:rPr>
          <w:rFonts w:ascii="Times New Roman" w:hAnsi="Times New Roman"/>
          <w:spacing w:val="0"/>
          <w:sz w:val="24"/>
          <w:szCs w:val="24"/>
        </w:rPr>
        <w:tab/>
      </w:r>
      <w:r w:rsidRPr="00046E2B">
        <w:rPr>
          <w:rFonts w:ascii="Times New Roman" w:hAnsi="Times New Roman"/>
          <w:spacing w:val="0"/>
          <w:sz w:val="24"/>
          <w:szCs w:val="24"/>
        </w:rPr>
        <w:tab/>
      </w:r>
    </w:p>
    <w:p w14:paraId="61F1FCD3" w14:textId="77777777" w:rsidR="002F7D69" w:rsidRDefault="002F7D69" w:rsidP="002F7D69">
      <w:pPr>
        <w:ind w:left="0"/>
        <w:rPr>
          <w:rFonts w:ascii="Times New Roman" w:hAnsi="Times New Roman"/>
          <w:spacing w:val="0"/>
          <w:sz w:val="24"/>
          <w:szCs w:val="24"/>
        </w:rPr>
      </w:pPr>
      <w:r w:rsidRPr="00046E2B">
        <w:rPr>
          <w:rFonts w:ascii="Times New Roman" w:hAnsi="Times New Roman"/>
          <w:noProof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5FE554" wp14:editId="29EDCBEA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319151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1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A283E4" id="Straight Connector 6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6pt" to="251.3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" strokecolor="windowText">
                <w10:wrap anchorx="margin"/>
              </v:line>
            </w:pict>
          </mc:Fallback>
        </mc:AlternateContent>
      </w:r>
      <w:r w:rsidRPr="00046E2B">
        <w:rPr>
          <w:rFonts w:ascii="Times New Roman" w:hAnsi="Times New Roman"/>
          <w:spacing w:val="0"/>
          <w:sz w:val="24"/>
          <w:szCs w:val="24"/>
        </w:rPr>
        <w:t xml:space="preserve">Annel Guadalupe </w:t>
      </w:r>
    </w:p>
    <w:p w14:paraId="1B7D1B46" w14:textId="77777777" w:rsidR="002F7D69" w:rsidRPr="00046E2B" w:rsidRDefault="002F7D69" w:rsidP="002F7D69">
      <w:pPr>
        <w:ind w:left="0"/>
        <w:rPr>
          <w:rFonts w:ascii="Times New Roman" w:hAnsi="Times New Roman"/>
          <w:spacing w:val="0"/>
          <w:sz w:val="24"/>
          <w:szCs w:val="24"/>
        </w:rPr>
      </w:pPr>
      <w:r w:rsidRPr="00046E2B">
        <w:rPr>
          <w:rFonts w:ascii="Times New Roman" w:hAnsi="Times New Roman"/>
          <w:spacing w:val="0"/>
          <w:sz w:val="24"/>
          <w:szCs w:val="24"/>
        </w:rPr>
        <w:t>Economic Development Director</w:t>
      </w:r>
      <w:r w:rsidRPr="00046E2B">
        <w:rPr>
          <w:rFonts w:ascii="Times New Roman" w:hAnsi="Times New Roman"/>
          <w:spacing w:val="0"/>
          <w:sz w:val="24"/>
          <w:szCs w:val="24"/>
        </w:rPr>
        <w:tab/>
      </w:r>
    </w:p>
    <w:p w14:paraId="298C0022" w14:textId="77777777" w:rsidR="002F7D69" w:rsidRDefault="002F7D69" w:rsidP="002F7D69">
      <w:pPr>
        <w:ind w:left="0"/>
        <w:rPr>
          <w:rFonts w:ascii="Times New Roman" w:hAnsi="Times New Roman"/>
          <w:spacing w:val="0"/>
          <w:sz w:val="24"/>
          <w:szCs w:val="24"/>
        </w:rPr>
      </w:pPr>
      <w:r w:rsidRPr="00046E2B">
        <w:rPr>
          <w:rFonts w:ascii="Times New Roman" w:hAnsi="Times New Roman"/>
          <w:spacing w:val="0"/>
          <w:sz w:val="24"/>
          <w:szCs w:val="24"/>
        </w:rPr>
        <w:t>City of Fulshear</w:t>
      </w:r>
      <w:r w:rsidRPr="00046E2B">
        <w:rPr>
          <w:rFonts w:ascii="Times New Roman" w:hAnsi="Times New Roman"/>
          <w:spacing w:val="0"/>
          <w:sz w:val="24"/>
          <w:szCs w:val="24"/>
        </w:rPr>
        <w:tab/>
      </w:r>
      <w:r w:rsidRPr="00046E2B">
        <w:rPr>
          <w:rFonts w:ascii="Times New Roman" w:hAnsi="Times New Roman"/>
          <w:spacing w:val="0"/>
          <w:sz w:val="24"/>
          <w:szCs w:val="24"/>
        </w:rPr>
        <w:tab/>
      </w:r>
      <w:r w:rsidRPr="00046E2B">
        <w:rPr>
          <w:rFonts w:ascii="Times New Roman" w:hAnsi="Times New Roman"/>
          <w:spacing w:val="0"/>
          <w:sz w:val="24"/>
          <w:szCs w:val="24"/>
        </w:rPr>
        <w:tab/>
      </w:r>
      <w:r w:rsidRPr="00046E2B">
        <w:rPr>
          <w:rFonts w:ascii="Times New Roman" w:hAnsi="Times New Roman"/>
          <w:spacing w:val="0"/>
          <w:sz w:val="24"/>
          <w:szCs w:val="24"/>
        </w:rPr>
        <w:tab/>
      </w:r>
    </w:p>
    <w:p w14:paraId="5BF36BBD" w14:textId="0660BFBA" w:rsidR="002F7D69" w:rsidRDefault="002F7D69" w:rsidP="002F7D69">
      <w:pPr>
        <w:ind w:left="0"/>
        <w:rPr>
          <w:rFonts w:ascii="Times New Roman" w:hAnsi="Times New Roman"/>
          <w:spacing w:val="0"/>
          <w:sz w:val="24"/>
          <w:szCs w:val="24"/>
        </w:rPr>
      </w:pPr>
      <w:r w:rsidRPr="00046E2B">
        <w:rPr>
          <w:rFonts w:ascii="Times New Roman" w:hAnsi="Times New Roman"/>
          <w:spacing w:val="0"/>
          <w:sz w:val="24"/>
          <w:szCs w:val="24"/>
        </w:rPr>
        <w:br/>
      </w:r>
    </w:p>
    <w:p w14:paraId="24791937" w14:textId="15D7D300" w:rsidR="002F7D69" w:rsidRPr="00046E2B" w:rsidRDefault="002F7D69" w:rsidP="002F7D69">
      <w:pPr>
        <w:ind w:left="0"/>
        <w:rPr>
          <w:rFonts w:ascii="Times New Roman" w:hAnsi="Times New Roman"/>
          <w:spacing w:val="0"/>
          <w:sz w:val="24"/>
          <w:szCs w:val="24"/>
        </w:rPr>
      </w:pPr>
      <w:r w:rsidRPr="00046E2B">
        <w:rPr>
          <w:rFonts w:ascii="Times New Roman" w:hAnsi="Times New Roman"/>
          <w:spacing w:val="0"/>
          <w:sz w:val="24"/>
          <w:szCs w:val="24"/>
        </w:rPr>
        <w:t xml:space="preserve">I do hereby certify that the above Notice of Meeting </w:t>
      </w:r>
      <w:r w:rsidR="007E644F">
        <w:rPr>
          <w:rFonts w:ascii="Times New Roman" w:hAnsi="Times New Roman"/>
          <w:spacing w:val="0"/>
          <w:sz w:val="24"/>
          <w:szCs w:val="24"/>
        </w:rPr>
        <w:t>Cancellation</w:t>
      </w:r>
      <w:r w:rsidRPr="00046E2B">
        <w:rPr>
          <w:rFonts w:ascii="Times New Roman" w:hAnsi="Times New Roman"/>
          <w:spacing w:val="0"/>
          <w:sz w:val="24"/>
          <w:szCs w:val="24"/>
        </w:rPr>
        <w:t xml:space="preserve"> was posted on</w:t>
      </w:r>
      <w:r>
        <w:rPr>
          <w:rFonts w:ascii="Times New Roman" w:hAnsi="Times New Roman"/>
          <w:spacing w:val="0"/>
          <w:sz w:val="24"/>
          <w:szCs w:val="24"/>
        </w:rPr>
        <w:t>, or before</w:t>
      </w:r>
      <w:r w:rsidRPr="00046E2B">
        <w:rPr>
          <w:rFonts w:ascii="Times New Roman" w:hAnsi="Times New Roman"/>
          <w:spacing w:val="0"/>
          <w:sz w:val="24"/>
          <w:szCs w:val="24"/>
        </w:rPr>
        <w:t xml:space="preserve"> </w:t>
      </w:r>
      <w:bookmarkStart w:id="5" w:name="_Hlk77237051"/>
      <w:r>
        <w:rPr>
          <w:rFonts w:ascii="Times New Roman" w:hAnsi="Times New Roman"/>
          <w:b/>
          <w:bCs/>
          <w:i/>
          <w:iCs/>
          <w:spacing w:val="0"/>
          <w:sz w:val="24"/>
          <w:szCs w:val="24"/>
          <w:u w:val="single"/>
        </w:rPr>
        <w:t>Friday</w:t>
      </w:r>
      <w:r w:rsidRPr="00046E2B">
        <w:rPr>
          <w:rFonts w:ascii="Times New Roman" w:hAnsi="Times New Roman"/>
          <w:b/>
          <w:bCs/>
          <w:i/>
          <w:iCs/>
          <w:spacing w:val="0"/>
          <w:sz w:val="24"/>
          <w:szCs w:val="24"/>
          <w:u w:val="single"/>
        </w:rPr>
        <w:t xml:space="preserve">, </w:t>
      </w:r>
      <w:r w:rsidR="00AA0F84">
        <w:rPr>
          <w:rFonts w:ascii="Times New Roman" w:hAnsi="Times New Roman"/>
          <w:b/>
          <w:bCs/>
          <w:i/>
          <w:iCs/>
          <w:spacing w:val="0"/>
          <w:sz w:val="24"/>
          <w:szCs w:val="24"/>
          <w:u w:val="single"/>
        </w:rPr>
        <w:t>September</w:t>
      </w:r>
      <w:r w:rsidRPr="00046E2B">
        <w:rPr>
          <w:rFonts w:ascii="Times New Roman" w:hAnsi="Times New Roman"/>
          <w:b/>
          <w:bCs/>
          <w:i/>
          <w:iCs/>
          <w:spacing w:val="0"/>
          <w:sz w:val="24"/>
          <w:szCs w:val="24"/>
          <w:u w:val="single"/>
        </w:rPr>
        <w:t xml:space="preserve"> </w:t>
      </w:r>
      <w:r w:rsidR="00AA0F84">
        <w:rPr>
          <w:rFonts w:ascii="Times New Roman" w:hAnsi="Times New Roman"/>
          <w:b/>
          <w:bCs/>
          <w:i/>
          <w:iCs/>
          <w:spacing w:val="0"/>
          <w:sz w:val="24"/>
          <w:szCs w:val="24"/>
          <w:u w:val="single"/>
        </w:rPr>
        <w:t>6</w:t>
      </w:r>
      <w:r w:rsidRPr="00046E2B">
        <w:rPr>
          <w:rFonts w:ascii="Times New Roman" w:hAnsi="Times New Roman"/>
          <w:b/>
          <w:bCs/>
          <w:i/>
          <w:iCs/>
          <w:spacing w:val="0"/>
          <w:sz w:val="24"/>
          <w:szCs w:val="24"/>
          <w:u w:val="single"/>
        </w:rPr>
        <w:t>, 202</w:t>
      </w:r>
      <w:r w:rsidR="009574A8">
        <w:rPr>
          <w:rFonts w:ascii="Times New Roman" w:hAnsi="Times New Roman"/>
          <w:b/>
          <w:bCs/>
          <w:i/>
          <w:iCs/>
          <w:spacing w:val="0"/>
          <w:sz w:val="24"/>
          <w:szCs w:val="24"/>
          <w:u w:val="single"/>
        </w:rPr>
        <w:t>4</w:t>
      </w:r>
      <w:r w:rsidRPr="00046E2B">
        <w:rPr>
          <w:rFonts w:ascii="Times New Roman" w:hAnsi="Times New Roman"/>
          <w:b/>
          <w:bCs/>
          <w:i/>
          <w:iCs/>
          <w:spacing w:val="0"/>
          <w:sz w:val="24"/>
          <w:szCs w:val="24"/>
          <w:u w:val="single"/>
        </w:rPr>
        <w:t xml:space="preserve">, before 5 </w:t>
      </w:r>
      <w:bookmarkEnd w:id="5"/>
      <w:r w:rsidRPr="00046E2B">
        <w:rPr>
          <w:rFonts w:ascii="Times New Roman" w:hAnsi="Times New Roman"/>
          <w:b/>
          <w:bCs/>
          <w:i/>
          <w:iCs/>
          <w:spacing w:val="0"/>
          <w:sz w:val="24"/>
          <w:szCs w:val="24"/>
          <w:u w:val="single"/>
        </w:rPr>
        <w:t>p.m.</w:t>
      </w:r>
      <w:r w:rsidRPr="00046E2B">
        <w:rPr>
          <w:rFonts w:ascii="Times New Roman" w:hAnsi="Times New Roman"/>
          <w:b/>
          <w:i/>
          <w:spacing w:val="0"/>
          <w:sz w:val="24"/>
          <w:szCs w:val="24"/>
          <w:u w:val="single"/>
        </w:rPr>
        <w:t>,</w:t>
      </w:r>
      <w:r w:rsidRPr="00046E2B">
        <w:rPr>
          <w:rFonts w:ascii="Times New Roman" w:hAnsi="Times New Roman"/>
          <w:spacing w:val="0"/>
          <w:sz w:val="24"/>
          <w:szCs w:val="24"/>
        </w:rPr>
        <w:t xml:space="preserve"> in a place convenient and readily accessible at all times to the general public, in compliance with Chapter 551, TEXAS GOVERNMENT CODE:</w:t>
      </w:r>
      <w:r w:rsidRPr="00046E2B">
        <w:rPr>
          <w:rFonts w:ascii="Times New Roman" w:hAnsi="Times New Roman"/>
          <w:spacing w:val="0"/>
          <w:sz w:val="24"/>
          <w:szCs w:val="24"/>
        </w:rPr>
        <w:tab/>
      </w:r>
      <w:r w:rsidRPr="00046E2B">
        <w:rPr>
          <w:rFonts w:ascii="Times New Roman" w:hAnsi="Times New Roman"/>
          <w:spacing w:val="0"/>
          <w:sz w:val="24"/>
          <w:szCs w:val="24"/>
        </w:rPr>
        <w:tab/>
      </w:r>
      <w:r w:rsidRPr="00046E2B">
        <w:rPr>
          <w:rFonts w:ascii="Times New Roman" w:hAnsi="Times New Roman"/>
          <w:spacing w:val="0"/>
          <w:sz w:val="24"/>
          <w:szCs w:val="24"/>
        </w:rPr>
        <w:tab/>
      </w:r>
      <w:r w:rsidRPr="00046E2B">
        <w:rPr>
          <w:rFonts w:ascii="Times New Roman" w:hAnsi="Times New Roman"/>
          <w:spacing w:val="0"/>
          <w:sz w:val="24"/>
          <w:szCs w:val="24"/>
        </w:rPr>
        <w:tab/>
      </w:r>
    </w:p>
    <w:p w14:paraId="54C90781" w14:textId="77777777" w:rsidR="002F7D69" w:rsidRPr="00046E2B" w:rsidRDefault="002F7D69" w:rsidP="002F7D69">
      <w:pPr>
        <w:ind w:left="0"/>
        <w:rPr>
          <w:rFonts w:ascii="Times New Roman" w:hAnsi="Times New Roman"/>
          <w:spacing w:val="0"/>
          <w:sz w:val="24"/>
          <w:szCs w:val="24"/>
        </w:rPr>
      </w:pPr>
    </w:p>
    <w:p w14:paraId="3F31C65E" w14:textId="77777777" w:rsidR="002F7D69" w:rsidRDefault="002F7D69" w:rsidP="002F7D69">
      <w:pPr>
        <w:ind w:left="0"/>
        <w:rPr>
          <w:rFonts w:ascii="Times New Roman" w:hAnsi="Times New Roman"/>
          <w:spacing w:val="0"/>
          <w:sz w:val="24"/>
          <w:szCs w:val="24"/>
        </w:rPr>
      </w:pPr>
    </w:p>
    <w:p w14:paraId="7393CA34" w14:textId="77777777" w:rsidR="002F7D69" w:rsidRPr="00046E2B" w:rsidRDefault="002F7D69" w:rsidP="002F7D69">
      <w:pPr>
        <w:ind w:left="0"/>
        <w:rPr>
          <w:rFonts w:ascii="Times New Roman" w:hAnsi="Times New Roman"/>
          <w:spacing w:val="0"/>
          <w:sz w:val="24"/>
          <w:szCs w:val="24"/>
        </w:rPr>
      </w:pPr>
    </w:p>
    <w:p w14:paraId="07C126BA" w14:textId="77777777" w:rsidR="002F7D69" w:rsidRPr="00046E2B" w:rsidRDefault="002F7D69" w:rsidP="002F7D69">
      <w:pPr>
        <w:ind w:left="0"/>
        <w:rPr>
          <w:rFonts w:ascii="Times New Roman" w:hAnsi="Times New Roman"/>
          <w:spacing w:val="0"/>
          <w:sz w:val="24"/>
          <w:szCs w:val="24"/>
        </w:rPr>
      </w:pPr>
    </w:p>
    <w:p w14:paraId="17F76E89" w14:textId="77777777" w:rsidR="002F7D69" w:rsidRPr="00046E2B" w:rsidRDefault="002F7D69" w:rsidP="002F7D69">
      <w:pPr>
        <w:ind w:left="5040" w:firstLine="720"/>
        <w:rPr>
          <w:rFonts w:ascii="Times New Roman" w:hAnsi="Times New Roman"/>
          <w:spacing w:val="0"/>
          <w:sz w:val="24"/>
          <w:szCs w:val="24"/>
        </w:rPr>
      </w:pPr>
      <w:r w:rsidRPr="00046E2B">
        <w:rPr>
          <w:rFonts w:ascii="Times New Roman" w:hAnsi="Times New Roman"/>
          <w:noProof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B4A85A" wp14:editId="07AB3E18">
                <wp:simplePos x="0" y="0"/>
                <wp:positionH relativeFrom="column">
                  <wp:posOffset>3643630</wp:posOffset>
                </wp:positionH>
                <wp:positionV relativeFrom="paragraph">
                  <wp:posOffset>15240</wp:posOffset>
                </wp:positionV>
                <wp:extent cx="319151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1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F72C9B" id="Straight Connector 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9pt,1.2pt" to="538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" strokecolor="windowText"/>
            </w:pict>
          </mc:Fallback>
        </mc:AlternateContent>
      </w:r>
      <w:r w:rsidRPr="00046E2B">
        <w:rPr>
          <w:rFonts w:ascii="Times New Roman" w:hAnsi="Times New Roman"/>
          <w:spacing w:val="0"/>
          <w:sz w:val="24"/>
          <w:szCs w:val="24"/>
        </w:rPr>
        <w:t>Haden Farr</w:t>
      </w:r>
    </w:p>
    <w:p w14:paraId="0A5843C2" w14:textId="77777777" w:rsidR="002F7D69" w:rsidRPr="00046E2B" w:rsidRDefault="002F7D69" w:rsidP="002F7D69">
      <w:pPr>
        <w:ind w:left="5040" w:firstLine="720"/>
        <w:rPr>
          <w:rFonts w:ascii="Times New Roman" w:hAnsi="Times New Roman"/>
          <w:spacing w:val="0"/>
          <w:sz w:val="24"/>
          <w:szCs w:val="24"/>
        </w:rPr>
      </w:pPr>
      <w:r w:rsidRPr="00046E2B">
        <w:rPr>
          <w:rFonts w:ascii="Times New Roman" w:hAnsi="Times New Roman"/>
          <w:spacing w:val="0"/>
          <w:sz w:val="24"/>
          <w:szCs w:val="24"/>
        </w:rPr>
        <w:t xml:space="preserve">Economic Development Coordinator </w:t>
      </w:r>
    </w:p>
    <w:p w14:paraId="772C0F9D" w14:textId="77777777" w:rsidR="002F7D69" w:rsidRPr="00046E2B" w:rsidRDefault="002F7D69" w:rsidP="002F7D69">
      <w:pPr>
        <w:ind w:left="5040" w:firstLine="720"/>
        <w:rPr>
          <w:rFonts w:ascii="Times New Roman" w:hAnsi="Times New Roman"/>
          <w:spacing w:val="0"/>
          <w:sz w:val="24"/>
          <w:szCs w:val="24"/>
        </w:rPr>
      </w:pPr>
      <w:r w:rsidRPr="00046E2B">
        <w:rPr>
          <w:rFonts w:ascii="Times New Roman" w:hAnsi="Times New Roman"/>
          <w:spacing w:val="0"/>
          <w:sz w:val="24"/>
          <w:szCs w:val="24"/>
        </w:rPr>
        <w:t>City of Fulshear</w:t>
      </w:r>
    </w:p>
    <w:p w14:paraId="7C3309FE" w14:textId="77777777" w:rsidR="007553B3" w:rsidRPr="008D3EB3" w:rsidRDefault="007553B3" w:rsidP="001900F1">
      <w:pPr>
        <w:ind w:left="0"/>
        <w:jc w:val="center"/>
        <w:rPr>
          <w:rFonts w:ascii="Times New Roman" w:hAnsi="Times New Roman"/>
          <w:b/>
          <w:bCs/>
          <w:spacing w:val="0"/>
          <w:sz w:val="24"/>
          <w:szCs w:val="24"/>
          <w:u w:val="single"/>
        </w:rPr>
      </w:pPr>
    </w:p>
    <w:sectPr w:rsidR="007553B3" w:rsidRPr="008D3EB3" w:rsidSect="008F1A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53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6128C" w14:textId="77777777" w:rsidR="00913700" w:rsidRDefault="00913700" w:rsidP="000759AA">
      <w:r>
        <w:separator/>
      </w:r>
    </w:p>
  </w:endnote>
  <w:endnote w:type="continuationSeparator" w:id="0">
    <w:p w14:paraId="4F20AAB3" w14:textId="77777777" w:rsidR="00913700" w:rsidRDefault="00913700" w:rsidP="000759AA">
      <w:r>
        <w:continuationSeparator/>
      </w:r>
    </w:p>
  </w:endnote>
  <w:endnote w:type="continuationNotice" w:id="1">
    <w:p w14:paraId="73520945" w14:textId="77777777" w:rsidR="00913700" w:rsidRDefault="009137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221A4" w14:textId="77777777" w:rsidR="00967C15" w:rsidRDefault="00A7749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67C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67C15">
      <w:rPr>
        <w:rStyle w:val="PageNumber"/>
        <w:noProof/>
      </w:rPr>
      <w:t>1</w:t>
    </w:r>
    <w:r>
      <w:rPr>
        <w:rStyle w:val="PageNumber"/>
      </w:rPr>
      <w:fldChar w:fldCharType="end"/>
    </w:r>
  </w:p>
  <w:p w14:paraId="5271846B" w14:textId="77777777" w:rsidR="00967C15" w:rsidRDefault="00967C15">
    <w:pPr>
      <w:pStyle w:val="Footer"/>
    </w:pPr>
  </w:p>
  <w:p w14:paraId="67F1CFAA" w14:textId="77777777" w:rsidR="00967C15" w:rsidRDefault="00967C1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99E0D" w14:textId="3E492186" w:rsidR="00AC4D9C" w:rsidRPr="004B0E62" w:rsidRDefault="00CC0A1E" w:rsidP="00AC4D9C">
    <w:pPr>
      <w:pStyle w:val="Footer"/>
      <w:tabs>
        <w:tab w:val="clear" w:pos="4320"/>
        <w:tab w:val="clear" w:pos="8640"/>
        <w:tab w:val="center" w:pos="5400"/>
        <w:tab w:val="right" w:pos="10800"/>
      </w:tabs>
      <w:spacing w:before="0" w:line="240" w:lineRule="auto"/>
      <w:ind w:left="0"/>
      <w:rPr>
        <w:rFonts w:ascii="Univers" w:hAnsi="Univers"/>
      </w:rPr>
    </w:pPr>
    <w:r>
      <w:rPr>
        <w:rFonts w:ascii="Univers" w:hAnsi="Univers"/>
      </w:rPr>
      <w:t>C</w:t>
    </w:r>
    <w:r w:rsidR="00AC4D9C" w:rsidRPr="004B0E62">
      <w:rPr>
        <w:rFonts w:ascii="Univers" w:hAnsi="Univers"/>
      </w:rPr>
      <w:t>DC (</w:t>
    </w:r>
    <w:r>
      <w:rPr>
        <w:rFonts w:ascii="Univers" w:hAnsi="Univers"/>
      </w:rPr>
      <w:t>A</w:t>
    </w:r>
    <w:r w:rsidR="00AC4D9C" w:rsidRPr="004B0E62">
      <w:rPr>
        <w:rFonts w:ascii="Univers" w:hAnsi="Univers"/>
      </w:rPr>
      <w:t>)</w:t>
    </w:r>
    <w:r w:rsidR="00EC4F21" w:rsidRPr="004B0E62">
      <w:rPr>
        <w:rFonts w:ascii="Univers" w:hAnsi="Univers"/>
      </w:rPr>
      <w:t xml:space="preserve"> </w:t>
    </w:r>
    <w:r w:rsidR="00D833BB" w:rsidRPr="004B0E62">
      <w:rPr>
        <w:rFonts w:ascii="Univers" w:hAnsi="Univers"/>
      </w:rPr>
      <w:t>Meeting</w:t>
    </w:r>
    <w:r w:rsidR="00AC4D9C" w:rsidRPr="004B0E62">
      <w:rPr>
        <w:rFonts w:ascii="Univers" w:hAnsi="Univers"/>
      </w:rPr>
      <w:t xml:space="preserve"> Agenda</w:t>
    </w:r>
    <w:r w:rsidR="00AC4D9C" w:rsidRPr="004B0E62">
      <w:rPr>
        <w:rFonts w:ascii="Univers" w:hAnsi="Univers"/>
      </w:rPr>
      <w:tab/>
    </w:r>
    <w:r w:rsidR="007959F7">
      <w:rPr>
        <w:rFonts w:ascii="Univers" w:hAnsi="Univers"/>
      </w:rPr>
      <w:t>December</w:t>
    </w:r>
    <w:r w:rsidR="00D0769F">
      <w:rPr>
        <w:rFonts w:ascii="Univers" w:hAnsi="Univers"/>
      </w:rPr>
      <w:t xml:space="preserve"> </w:t>
    </w:r>
    <w:r w:rsidR="007959F7">
      <w:rPr>
        <w:rFonts w:ascii="Univers" w:hAnsi="Univers"/>
      </w:rPr>
      <w:t>11</w:t>
    </w:r>
    <w:r w:rsidR="00EB05A8">
      <w:rPr>
        <w:rFonts w:ascii="Univers" w:hAnsi="Univers"/>
      </w:rPr>
      <w:t xml:space="preserve">, </w:t>
    </w:r>
    <w:proofErr w:type="gramStart"/>
    <w:r w:rsidR="00EB05A8">
      <w:rPr>
        <w:rFonts w:ascii="Univers" w:hAnsi="Univers"/>
      </w:rPr>
      <w:t>202</w:t>
    </w:r>
    <w:r w:rsidR="00F26385">
      <w:rPr>
        <w:rFonts w:ascii="Univers" w:hAnsi="Univers"/>
      </w:rPr>
      <w:t>3</w:t>
    </w:r>
    <w:proofErr w:type="gramEnd"/>
    <w:r w:rsidR="00AC4D9C" w:rsidRPr="004B0E62">
      <w:rPr>
        <w:rFonts w:ascii="Univers" w:hAnsi="Univers"/>
      </w:rPr>
      <w:tab/>
    </w:r>
    <w:r w:rsidR="00584EAF" w:rsidRPr="00584EAF">
      <w:rPr>
        <w:rFonts w:ascii="Univers" w:hAnsi="Univers"/>
      </w:rPr>
      <w:t xml:space="preserve">Page </w:t>
    </w:r>
    <w:r w:rsidR="00584EAF" w:rsidRPr="00584EAF">
      <w:rPr>
        <w:rFonts w:ascii="Univers" w:hAnsi="Univers"/>
      </w:rPr>
      <w:fldChar w:fldCharType="begin"/>
    </w:r>
    <w:r w:rsidR="00584EAF" w:rsidRPr="00584EAF">
      <w:rPr>
        <w:rFonts w:ascii="Univers" w:hAnsi="Univers"/>
      </w:rPr>
      <w:instrText xml:space="preserve"> PAGE  \* Arabic  \* MERGEFORMAT </w:instrText>
    </w:r>
    <w:r w:rsidR="00584EAF" w:rsidRPr="00584EAF">
      <w:rPr>
        <w:rFonts w:ascii="Univers" w:hAnsi="Univers"/>
      </w:rPr>
      <w:fldChar w:fldCharType="separate"/>
    </w:r>
    <w:r w:rsidR="00584EAF" w:rsidRPr="00584EAF">
      <w:rPr>
        <w:rFonts w:ascii="Univers" w:hAnsi="Univers"/>
        <w:noProof/>
      </w:rPr>
      <w:t>1</w:t>
    </w:r>
    <w:r w:rsidR="00584EAF" w:rsidRPr="00584EAF">
      <w:rPr>
        <w:rFonts w:ascii="Univers" w:hAnsi="Univers"/>
      </w:rPr>
      <w:fldChar w:fldCharType="end"/>
    </w:r>
    <w:r w:rsidR="00584EAF" w:rsidRPr="00584EAF">
      <w:rPr>
        <w:rFonts w:ascii="Univers" w:hAnsi="Univers"/>
      </w:rPr>
      <w:t xml:space="preserve"> of </w:t>
    </w:r>
    <w:r w:rsidR="00584EAF" w:rsidRPr="00584EAF">
      <w:rPr>
        <w:rFonts w:ascii="Univers" w:hAnsi="Univers"/>
      </w:rPr>
      <w:fldChar w:fldCharType="begin"/>
    </w:r>
    <w:r w:rsidR="00584EAF" w:rsidRPr="00584EAF">
      <w:rPr>
        <w:rFonts w:ascii="Univers" w:hAnsi="Univers"/>
      </w:rPr>
      <w:instrText xml:space="preserve"> NUMPAGES  \* Arabic  \* MERGEFORMAT </w:instrText>
    </w:r>
    <w:r w:rsidR="00584EAF" w:rsidRPr="00584EAF">
      <w:rPr>
        <w:rFonts w:ascii="Univers" w:hAnsi="Univers"/>
      </w:rPr>
      <w:fldChar w:fldCharType="separate"/>
    </w:r>
    <w:r w:rsidR="00584EAF" w:rsidRPr="00584EAF">
      <w:rPr>
        <w:rFonts w:ascii="Univers" w:hAnsi="Univers"/>
        <w:noProof/>
      </w:rPr>
      <w:t>2</w:t>
    </w:r>
    <w:r w:rsidR="00584EAF" w:rsidRPr="00584EAF">
      <w:rPr>
        <w:rFonts w:ascii="Univers" w:hAnsi="Univer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09378" w14:textId="7249F7A7" w:rsidR="003D6468" w:rsidRPr="004B0E62" w:rsidRDefault="00CC0A1E" w:rsidP="00AC4D9C">
    <w:pPr>
      <w:pStyle w:val="Footer"/>
      <w:tabs>
        <w:tab w:val="clear" w:pos="4320"/>
        <w:tab w:val="clear" w:pos="8640"/>
        <w:tab w:val="center" w:pos="5400"/>
        <w:tab w:val="right" w:pos="10800"/>
      </w:tabs>
      <w:spacing w:before="0" w:line="240" w:lineRule="auto"/>
      <w:ind w:left="0"/>
      <w:rPr>
        <w:rFonts w:ascii="Univers" w:hAnsi="Univers"/>
      </w:rPr>
    </w:pPr>
    <w:r>
      <w:rPr>
        <w:rFonts w:ascii="Univers" w:hAnsi="Univers"/>
      </w:rPr>
      <w:t>C</w:t>
    </w:r>
    <w:r w:rsidR="00AC4D9C" w:rsidRPr="004B0E62">
      <w:rPr>
        <w:rFonts w:ascii="Univers" w:hAnsi="Univers"/>
      </w:rPr>
      <w:t>DC (</w:t>
    </w:r>
    <w:r>
      <w:rPr>
        <w:rFonts w:ascii="Univers" w:hAnsi="Univers"/>
      </w:rPr>
      <w:t>A</w:t>
    </w:r>
    <w:r w:rsidR="00AC4D9C" w:rsidRPr="004B0E62">
      <w:rPr>
        <w:rFonts w:ascii="Univers" w:hAnsi="Univers"/>
      </w:rPr>
      <w:t>)</w:t>
    </w:r>
    <w:r w:rsidR="00F2005E" w:rsidRPr="004B0E62">
      <w:rPr>
        <w:rFonts w:ascii="Univers" w:hAnsi="Univers"/>
      </w:rPr>
      <w:t xml:space="preserve"> </w:t>
    </w:r>
    <w:r w:rsidR="00AC4D9C" w:rsidRPr="004B0E62">
      <w:rPr>
        <w:rFonts w:ascii="Univers" w:hAnsi="Univers"/>
      </w:rPr>
      <w:t xml:space="preserve">Meeting </w:t>
    </w:r>
    <w:r w:rsidR="0067195B">
      <w:rPr>
        <w:rFonts w:ascii="Univers" w:hAnsi="Univers"/>
      </w:rPr>
      <w:t>Cancellation</w:t>
    </w:r>
    <w:r w:rsidR="009574A8">
      <w:rPr>
        <w:rFonts w:ascii="Univers" w:hAnsi="Univers"/>
      </w:rPr>
      <w:t xml:space="preserve"> &amp; </w:t>
    </w:r>
    <w:proofErr w:type="gramStart"/>
    <w:r w:rsidR="009574A8">
      <w:rPr>
        <w:rFonts w:ascii="Univers" w:hAnsi="Univers"/>
      </w:rPr>
      <w:t xml:space="preserve">Reschedule </w:t>
    </w:r>
    <w:r w:rsidR="0067195B">
      <w:rPr>
        <w:rFonts w:ascii="Univers" w:hAnsi="Univers"/>
      </w:rPr>
      <w:t xml:space="preserve"> </w:t>
    </w:r>
    <w:r w:rsidR="00AC4D9C" w:rsidRPr="004B0E62">
      <w:rPr>
        <w:rFonts w:ascii="Univers" w:hAnsi="Univers"/>
      </w:rPr>
      <w:tab/>
    </w:r>
    <w:proofErr w:type="gramEnd"/>
    <w:r w:rsidR="0006173A">
      <w:rPr>
        <w:rFonts w:ascii="Univers" w:hAnsi="Univers"/>
      </w:rPr>
      <w:t>September</w:t>
    </w:r>
    <w:r w:rsidR="00D0769F">
      <w:rPr>
        <w:rFonts w:ascii="Univers" w:hAnsi="Univers"/>
      </w:rPr>
      <w:t xml:space="preserve"> </w:t>
    </w:r>
    <w:r w:rsidR="0006173A">
      <w:rPr>
        <w:rFonts w:ascii="Univers" w:hAnsi="Univers"/>
      </w:rPr>
      <w:t>9</w:t>
    </w:r>
    <w:r w:rsidR="005C4D62">
      <w:rPr>
        <w:rFonts w:ascii="Univers" w:hAnsi="Univers"/>
      </w:rPr>
      <w:t>, 202</w:t>
    </w:r>
    <w:r w:rsidR="009574A8">
      <w:rPr>
        <w:rFonts w:ascii="Univers" w:hAnsi="Univers"/>
      </w:rPr>
      <w:t>4</w:t>
    </w:r>
    <w:r w:rsidR="00AC4D9C" w:rsidRPr="004B0E62">
      <w:rPr>
        <w:rFonts w:ascii="Univers" w:hAnsi="Univers"/>
      </w:rPr>
      <w:tab/>
    </w:r>
    <w:r w:rsidR="00584EAF" w:rsidRPr="00584EAF">
      <w:rPr>
        <w:rFonts w:ascii="Univers" w:hAnsi="Univers"/>
      </w:rPr>
      <w:t xml:space="preserve">Page </w:t>
    </w:r>
    <w:r w:rsidR="00584EAF" w:rsidRPr="00584EAF">
      <w:rPr>
        <w:rFonts w:ascii="Univers" w:hAnsi="Univers"/>
      </w:rPr>
      <w:fldChar w:fldCharType="begin"/>
    </w:r>
    <w:r w:rsidR="00584EAF" w:rsidRPr="00584EAF">
      <w:rPr>
        <w:rFonts w:ascii="Univers" w:hAnsi="Univers"/>
      </w:rPr>
      <w:instrText xml:space="preserve"> PAGE  \* Arabic  \* MERGEFORMAT </w:instrText>
    </w:r>
    <w:r w:rsidR="00584EAF" w:rsidRPr="00584EAF">
      <w:rPr>
        <w:rFonts w:ascii="Univers" w:hAnsi="Univers"/>
      </w:rPr>
      <w:fldChar w:fldCharType="separate"/>
    </w:r>
    <w:r w:rsidR="00584EAF" w:rsidRPr="00584EAF">
      <w:rPr>
        <w:rFonts w:ascii="Univers" w:hAnsi="Univers"/>
        <w:noProof/>
      </w:rPr>
      <w:t>1</w:t>
    </w:r>
    <w:r w:rsidR="00584EAF" w:rsidRPr="00584EAF">
      <w:rPr>
        <w:rFonts w:ascii="Univers" w:hAnsi="Univers"/>
      </w:rPr>
      <w:fldChar w:fldCharType="end"/>
    </w:r>
    <w:r w:rsidR="00584EAF" w:rsidRPr="00584EAF">
      <w:rPr>
        <w:rFonts w:ascii="Univers" w:hAnsi="Univers"/>
      </w:rPr>
      <w:t xml:space="preserve"> of </w:t>
    </w:r>
    <w:r w:rsidR="00584EAF" w:rsidRPr="00584EAF">
      <w:rPr>
        <w:rFonts w:ascii="Univers" w:hAnsi="Univers"/>
      </w:rPr>
      <w:fldChar w:fldCharType="begin"/>
    </w:r>
    <w:r w:rsidR="00584EAF" w:rsidRPr="00584EAF">
      <w:rPr>
        <w:rFonts w:ascii="Univers" w:hAnsi="Univers"/>
      </w:rPr>
      <w:instrText xml:space="preserve"> NUMPAGES  \* Arabic  \* MERGEFORMAT </w:instrText>
    </w:r>
    <w:r w:rsidR="00584EAF" w:rsidRPr="00584EAF">
      <w:rPr>
        <w:rFonts w:ascii="Univers" w:hAnsi="Univers"/>
      </w:rPr>
      <w:fldChar w:fldCharType="separate"/>
    </w:r>
    <w:r w:rsidR="00584EAF" w:rsidRPr="00584EAF">
      <w:rPr>
        <w:rFonts w:ascii="Univers" w:hAnsi="Univers"/>
        <w:noProof/>
      </w:rPr>
      <w:t>2</w:t>
    </w:r>
    <w:r w:rsidR="00584EAF" w:rsidRPr="00584EAF">
      <w:rPr>
        <w:rFonts w:ascii="Univers" w:hAnsi="Univer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23563" w14:textId="77777777" w:rsidR="00913700" w:rsidRDefault="00913700" w:rsidP="000759AA">
      <w:r>
        <w:separator/>
      </w:r>
    </w:p>
  </w:footnote>
  <w:footnote w:type="continuationSeparator" w:id="0">
    <w:p w14:paraId="0EC3F20B" w14:textId="77777777" w:rsidR="00913700" w:rsidRDefault="00913700" w:rsidP="000759AA">
      <w:r>
        <w:continuationSeparator/>
      </w:r>
    </w:p>
  </w:footnote>
  <w:footnote w:type="continuationNotice" w:id="1">
    <w:p w14:paraId="60CEE1F6" w14:textId="77777777" w:rsidR="00913700" w:rsidRDefault="009137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5F29C" w14:textId="048E5A48" w:rsidR="00A9127D" w:rsidRDefault="000814D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0" allowOverlap="1" wp14:anchorId="0A95512C" wp14:editId="4FD6F55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906260" cy="2762250"/>
              <wp:effectExtent l="0" t="1866900" r="0" b="1514475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906260" cy="27622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F89CF" w14:textId="77777777" w:rsidR="000814DC" w:rsidRDefault="000814DC" w:rsidP="000814DC">
                          <w:pPr>
                            <w:jc w:val="center"/>
                            <w:rPr>
                              <w:rFonts w:cs="Arial"/>
                              <w:color w:val="C0C0C0"/>
                              <w:sz w:val="2"/>
                              <w:szCs w:val="2"/>
                            </w:rPr>
                          </w:pPr>
                          <w:r>
                            <w:rPr>
                              <w:rFonts w:cs="Arial"/>
                              <w:color w:val="C0C0C0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95512C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0;margin-top:0;width:543.8pt;height:217.5pt;rotation:-45;z-index:-25165823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" o:allowincell="f" filled="f" stroked="f">
              <v:stroke joinstyle="round"/>
              <o:lock v:ext="edit" shapetype="t"/>
              <v:textbox style="mso-fit-shape-to-text:t">
                <w:txbxContent>
                  <w:p w14:paraId="61DF89CF" w14:textId="77777777" w:rsidR="000814DC" w:rsidRDefault="000814DC" w:rsidP="000814DC">
                    <w:pPr>
                      <w:jc w:val="center"/>
                      <w:rPr>
                        <w:rFonts w:cs="Arial"/>
                        <w:color w:val="C0C0C0"/>
                        <w:sz w:val="2"/>
                        <w:szCs w:val="2"/>
                      </w:rPr>
                    </w:pPr>
                    <w:r>
                      <w:rPr>
                        <w:rFonts w:cs="Arial"/>
                        <w:color w:val="C0C0C0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0" allowOverlap="1" wp14:anchorId="2DF43D78" wp14:editId="57EC34A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906260" cy="2762250"/>
              <wp:effectExtent l="0" t="1866900" r="0" b="151447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906260" cy="27622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16DA52" w14:textId="77777777" w:rsidR="000814DC" w:rsidRDefault="000814DC" w:rsidP="000814DC">
                          <w:pPr>
                            <w:jc w:val="center"/>
                            <w:rPr>
                              <w:rFonts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F43D78" id="Text Box 10" o:spid="_x0000_s1027" type="#_x0000_t202" style="position:absolute;left:0;text-align:left;margin-left:0;margin-top:0;width:543.8pt;height:217.5pt;rotation:-45;z-index:-25165823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" o:allowincell="f" filled="f" stroked="f">
              <v:stroke joinstyle="round"/>
              <o:lock v:ext="edit" shapetype="t"/>
              <v:textbox style="mso-fit-shape-to-text:t">
                <w:txbxContent>
                  <w:p w14:paraId="5716DA52" w14:textId="77777777" w:rsidR="000814DC" w:rsidRDefault="000814DC" w:rsidP="000814DC">
                    <w:pPr>
                      <w:jc w:val="center"/>
                      <w:rPr>
                        <w:rFonts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86090C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0DE6FAEA" wp14:editId="7134A01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906260" cy="2762250"/>
              <wp:effectExtent l="0" t="1895475" r="0" b="146685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906260" cy="27622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26E5B8" w14:textId="77777777" w:rsidR="0086090C" w:rsidRDefault="0086090C" w:rsidP="0086090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entury Gothic" w:hAnsi="Century Gothic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E6FAEA" id="Text Box 5" o:spid="_x0000_s1028" type="#_x0000_t202" style="position:absolute;left:0;text-align:left;margin-left:0;margin-top:0;width:543.8pt;height:217.5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" o:allowincell="f" filled="f" stroked="f">
              <v:stroke joinstyle="round"/>
              <o:lock v:ext="edit" shapetype="t"/>
              <v:textbox style="mso-fit-shape-to-text:t">
                <w:txbxContent>
                  <w:p w14:paraId="2026E5B8" w14:textId="77777777" w:rsidR="0086090C" w:rsidRDefault="0086090C" w:rsidP="0086090C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entury Gothic" w:hAnsi="Century Gothic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0274B" w14:textId="77777777" w:rsidR="000A203D" w:rsidRPr="008267E2" w:rsidRDefault="000A203D" w:rsidP="008267E2">
    <w:pPr>
      <w:ind w:left="0"/>
      <w:jc w:val="center"/>
      <w:rPr>
        <w:rFonts w:ascii="Univers" w:hAnsi="Univers" w:cstheme="minorHAnsi"/>
        <w:color w:val="000000" w:themeColor="text1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48B49" w14:textId="77777777" w:rsidR="00793E16" w:rsidRDefault="00793E16" w:rsidP="0050079B">
    <w:pPr>
      <w:ind w:left="0"/>
      <w:jc w:val="center"/>
      <w:rPr>
        <w:rFonts w:ascii="Univers" w:hAnsi="Univers"/>
        <w:sz w:val="40"/>
        <w:szCs w:val="40"/>
      </w:rPr>
    </w:pPr>
    <w:bookmarkStart w:id="6" w:name="_Hlk74724871"/>
    <w:bookmarkStart w:id="7" w:name="_Hlk74725003"/>
    <w:bookmarkStart w:id="8" w:name="_Hlk74725004"/>
    <w:bookmarkStart w:id="9" w:name="_Hlk74725442"/>
    <w:bookmarkStart w:id="10" w:name="_Hlk74725443"/>
    <w:r>
      <w:rPr>
        <w:noProof/>
      </w:rPr>
      <w:drawing>
        <wp:inline distT="0" distB="0" distL="0" distR="0" wp14:anchorId="52D2567D" wp14:editId="6A4CD858">
          <wp:extent cx="2162175" cy="599103"/>
          <wp:effectExtent l="0" t="0" r="0" b="0"/>
          <wp:docPr id="3" name="Picture 3" descr="A screen shot of a gam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screen shot of a game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670" cy="604782"/>
                  </a:xfrm>
                  <a:prstGeom prst="rect">
                    <a:avLst/>
                  </a:prstGeom>
                  <a:solidFill>
                    <a:schemeClr val="tx2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0E90362E" w14:textId="567AEC2E" w:rsidR="00793E16" w:rsidRPr="008267E2" w:rsidRDefault="00CC0A1E" w:rsidP="0050079B">
    <w:pPr>
      <w:ind w:left="0"/>
      <w:jc w:val="center"/>
      <w:rPr>
        <w:rFonts w:ascii="Univers" w:hAnsi="Univers"/>
        <w:sz w:val="40"/>
        <w:szCs w:val="40"/>
      </w:rPr>
    </w:pPr>
    <w:r>
      <w:rPr>
        <w:rFonts w:ascii="Univers" w:hAnsi="Univers"/>
        <w:sz w:val="40"/>
        <w:szCs w:val="40"/>
      </w:rPr>
      <w:t xml:space="preserve">CITY OF </w:t>
    </w:r>
    <w:r w:rsidR="00793E16" w:rsidRPr="008267E2">
      <w:rPr>
        <w:rFonts w:ascii="Univers" w:hAnsi="Univers"/>
        <w:sz w:val="40"/>
        <w:szCs w:val="40"/>
      </w:rPr>
      <w:t>FULSHEAR</w:t>
    </w:r>
    <w:r w:rsidR="00793E16">
      <w:rPr>
        <w:rFonts w:ascii="Univers" w:hAnsi="Univers"/>
        <w:sz w:val="40"/>
        <w:szCs w:val="40"/>
      </w:rPr>
      <w:t xml:space="preserve"> </w:t>
    </w:r>
    <w:r w:rsidR="00793E16" w:rsidRPr="008267E2">
      <w:rPr>
        <w:rFonts w:ascii="Univers" w:hAnsi="Univers"/>
        <w:sz w:val="40"/>
        <w:szCs w:val="40"/>
      </w:rPr>
      <w:t>DEVELOPMENT CORPORATION</w:t>
    </w:r>
  </w:p>
  <w:p w14:paraId="4D7B4133" w14:textId="504CA0E8" w:rsidR="00793E16" w:rsidRPr="00834B8B" w:rsidRDefault="00793E16" w:rsidP="0050079B">
    <w:pPr>
      <w:ind w:left="0"/>
      <w:jc w:val="center"/>
      <w:rPr>
        <w:rFonts w:ascii="Univers" w:hAnsi="Univers"/>
        <w:sz w:val="24"/>
        <w:szCs w:val="40"/>
      </w:rPr>
    </w:pPr>
    <w:r w:rsidRPr="008267E2">
      <w:rPr>
        <w:rFonts w:ascii="Univers" w:hAnsi="Univers"/>
        <w:sz w:val="24"/>
        <w:szCs w:val="40"/>
      </w:rPr>
      <w:t>A Type “</w:t>
    </w:r>
    <w:r w:rsidR="00CC0A1E">
      <w:rPr>
        <w:rFonts w:ascii="Univers" w:hAnsi="Univers"/>
        <w:sz w:val="24"/>
        <w:szCs w:val="40"/>
      </w:rPr>
      <w:t>A</w:t>
    </w:r>
    <w:r w:rsidRPr="008267E2">
      <w:rPr>
        <w:rFonts w:ascii="Univers" w:hAnsi="Univers"/>
        <w:sz w:val="24"/>
        <w:szCs w:val="40"/>
      </w:rPr>
      <w:t>” Economic Development Sales Tax Corporation</w:t>
    </w:r>
  </w:p>
  <w:p w14:paraId="5B3793CB" w14:textId="0FDD1E71" w:rsidR="008267E2" w:rsidRPr="008267E2" w:rsidRDefault="00793E16" w:rsidP="007F568F">
    <w:pPr>
      <w:ind w:left="0"/>
      <w:jc w:val="center"/>
      <w:rPr>
        <w:rFonts w:ascii="Univers" w:hAnsi="Univers" w:cstheme="minorHAnsi"/>
        <w:color w:val="000000" w:themeColor="text1"/>
        <w:szCs w:val="22"/>
      </w:rPr>
    </w:pPr>
    <w:r w:rsidRPr="00834B8B">
      <w:rPr>
        <w:rFonts w:ascii="Univers" w:hAnsi="Univers" w:cstheme="minorHAnsi"/>
        <w:color w:val="000000" w:themeColor="text1"/>
        <w:sz w:val="16"/>
        <w:szCs w:val="16"/>
      </w:rPr>
      <w:t xml:space="preserve">PO Box 279 </w:t>
    </w:r>
    <w:r w:rsidRPr="00834B8B">
      <w:rPr>
        <w:rFonts w:cs="Arial"/>
        <w:color w:val="000000" w:themeColor="text1"/>
        <w:sz w:val="16"/>
        <w:szCs w:val="16"/>
      </w:rPr>
      <w:t>∙</w:t>
    </w:r>
    <w:r w:rsidRPr="00834B8B">
      <w:rPr>
        <w:rFonts w:ascii="Univers" w:hAnsi="Univers" w:cstheme="minorHAnsi"/>
        <w:color w:val="000000" w:themeColor="text1"/>
        <w:sz w:val="16"/>
        <w:szCs w:val="16"/>
      </w:rPr>
      <w:t xml:space="preserve"> 6611 West Cross Creek Bend Lan</w:t>
    </w:r>
    <w:r>
      <w:rPr>
        <w:rFonts w:ascii="Univers" w:hAnsi="Univers" w:cstheme="minorHAnsi"/>
        <w:color w:val="000000" w:themeColor="text1"/>
        <w:sz w:val="16"/>
        <w:szCs w:val="16"/>
      </w:rPr>
      <w:t>e</w:t>
    </w:r>
    <w:r w:rsidRPr="00834B8B">
      <w:rPr>
        <w:rFonts w:ascii="Univers" w:hAnsi="Univers" w:cstheme="minorHAnsi"/>
        <w:color w:val="000000" w:themeColor="text1"/>
        <w:sz w:val="16"/>
        <w:szCs w:val="16"/>
      </w:rPr>
      <w:t xml:space="preserve"> </w:t>
    </w:r>
    <w:r w:rsidRPr="00834B8B">
      <w:rPr>
        <w:rFonts w:cs="Arial"/>
        <w:color w:val="000000" w:themeColor="text1"/>
        <w:sz w:val="16"/>
        <w:szCs w:val="16"/>
      </w:rPr>
      <w:t>∙</w:t>
    </w:r>
    <w:r w:rsidRPr="00834B8B">
      <w:rPr>
        <w:rFonts w:ascii="Univers" w:hAnsi="Univers" w:cstheme="minorHAnsi"/>
        <w:color w:val="000000" w:themeColor="text1"/>
        <w:sz w:val="16"/>
        <w:szCs w:val="16"/>
      </w:rPr>
      <w:t xml:space="preserve"> Fulshear, Texas 77441 </w:t>
    </w:r>
    <w:r w:rsidRPr="00834B8B">
      <w:rPr>
        <w:rFonts w:cs="Arial"/>
        <w:color w:val="000000" w:themeColor="text1"/>
        <w:sz w:val="16"/>
        <w:szCs w:val="16"/>
      </w:rPr>
      <w:t>∙</w:t>
    </w:r>
    <w:r w:rsidRPr="00834B8B">
      <w:rPr>
        <w:rFonts w:ascii="Univers" w:hAnsi="Univers" w:cstheme="minorHAnsi"/>
        <w:color w:val="000000" w:themeColor="text1"/>
        <w:sz w:val="16"/>
        <w:szCs w:val="16"/>
      </w:rPr>
      <w:t xml:space="preserve"> (281) 346-1796 </w:t>
    </w:r>
    <w:r w:rsidRPr="00834B8B">
      <w:rPr>
        <w:rFonts w:cs="Arial"/>
        <w:color w:val="000000" w:themeColor="text1"/>
        <w:sz w:val="16"/>
        <w:szCs w:val="16"/>
      </w:rPr>
      <w:t>∙</w:t>
    </w:r>
    <w:r w:rsidRPr="00834B8B">
      <w:rPr>
        <w:rFonts w:ascii="Univers" w:hAnsi="Univers" w:cstheme="minorHAnsi"/>
        <w:color w:val="000000" w:themeColor="text1"/>
        <w:sz w:val="16"/>
        <w:szCs w:val="16"/>
      </w:rPr>
      <w:t xml:space="preserve"> www.fulsheartexas.gov</w:t>
    </w:r>
    <w:bookmarkEnd w:id="6"/>
    <w:bookmarkEnd w:id="7"/>
    <w:bookmarkEnd w:id="8"/>
    <w:bookmarkEnd w:id="9"/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3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2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Bullet5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3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2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1B04E05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02EB0FEF"/>
    <w:multiLevelType w:val="hybridMultilevel"/>
    <w:tmpl w:val="46AEDD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F1BA7"/>
    <w:multiLevelType w:val="hybridMultilevel"/>
    <w:tmpl w:val="33C0B3A8"/>
    <w:lvl w:ilvl="0" w:tplc="0409000F">
      <w:start w:val="1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C728A1"/>
    <w:multiLevelType w:val="hybridMultilevel"/>
    <w:tmpl w:val="03041B98"/>
    <w:lvl w:ilvl="0" w:tplc="20665DAC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3E202B2"/>
    <w:multiLevelType w:val="hybridMultilevel"/>
    <w:tmpl w:val="F3547E8E"/>
    <w:lvl w:ilvl="0" w:tplc="6CC2BF48">
      <w:start w:val="1"/>
      <w:numFmt w:val="lowerLetter"/>
      <w:lvlText w:val="%1."/>
      <w:lvlJc w:val="left"/>
      <w:pPr>
        <w:ind w:left="720" w:hanging="360"/>
      </w:pPr>
      <w:rPr>
        <w:rFonts w:ascii="Univers" w:eastAsia="Times New Roman" w:hAnsi="Univers" w:cs="Times New Roman"/>
        <w:sz w:val="20"/>
        <w:szCs w:val="20"/>
      </w:rPr>
    </w:lvl>
    <w:lvl w:ilvl="1" w:tplc="C1684D82">
      <w:start w:val="1"/>
      <w:numFmt w:val="lowerRoman"/>
      <w:lvlText w:val="%2."/>
      <w:lvlJc w:val="left"/>
      <w:pPr>
        <w:ind w:left="1440" w:hanging="360"/>
      </w:pPr>
      <w:rPr>
        <w:rFonts w:ascii="Univers" w:eastAsia="Times New Roman" w:hAnsi="Univers" w:cs="Times New Roman"/>
      </w:rPr>
    </w:lvl>
    <w:lvl w:ilvl="2" w:tplc="91AC108A">
      <w:start w:val="17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A82828"/>
    <w:multiLevelType w:val="hybridMultilevel"/>
    <w:tmpl w:val="7CCE5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28340A"/>
    <w:multiLevelType w:val="hybridMultilevel"/>
    <w:tmpl w:val="F51A8D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AB5FBD"/>
    <w:multiLevelType w:val="hybridMultilevel"/>
    <w:tmpl w:val="892A8CA8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AC67B7"/>
    <w:multiLevelType w:val="hybridMultilevel"/>
    <w:tmpl w:val="81762E54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FC1445"/>
    <w:multiLevelType w:val="hybridMultilevel"/>
    <w:tmpl w:val="A14669C6"/>
    <w:lvl w:ilvl="0" w:tplc="4BBC03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344142A">
      <w:start w:val="1"/>
      <w:numFmt w:val="lowerLetter"/>
      <w:lvlText w:val="%2."/>
      <w:lvlJc w:val="left"/>
      <w:pPr>
        <w:ind w:left="1440" w:hanging="360"/>
      </w:pPr>
      <w:rPr>
        <w:rFonts w:ascii="Univers" w:eastAsia="Times New Roman" w:hAnsi="Univers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B87B2E"/>
    <w:multiLevelType w:val="hybridMultilevel"/>
    <w:tmpl w:val="36CA7150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D4CD7"/>
    <w:multiLevelType w:val="hybridMultilevel"/>
    <w:tmpl w:val="5AE475CC"/>
    <w:lvl w:ilvl="0" w:tplc="2A8CA9E6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37A4140"/>
    <w:multiLevelType w:val="hybridMultilevel"/>
    <w:tmpl w:val="61C065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83482C"/>
    <w:multiLevelType w:val="hybridMultilevel"/>
    <w:tmpl w:val="377AA3C6"/>
    <w:lvl w:ilvl="0" w:tplc="8CDA1AE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5C531D6"/>
    <w:multiLevelType w:val="hybridMultilevel"/>
    <w:tmpl w:val="1F88F9F0"/>
    <w:lvl w:ilvl="0" w:tplc="89A278B2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924B6E"/>
    <w:multiLevelType w:val="hybridMultilevel"/>
    <w:tmpl w:val="AB5EE572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A70EF8"/>
    <w:multiLevelType w:val="hybridMultilevel"/>
    <w:tmpl w:val="08AABEE8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F422B1"/>
    <w:multiLevelType w:val="hybridMultilevel"/>
    <w:tmpl w:val="958A63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453B3F"/>
    <w:multiLevelType w:val="hybridMultilevel"/>
    <w:tmpl w:val="493E64F0"/>
    <w:lvl w:ilvl="0" w:tplc="AB5EBD8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50240A"/>
    <w:multiLevelType w:val="hybridMultilevel"/>
    <w:tmpl w:val="347A8128"/>
    <w:lvl w:ilvl="0" w:tplc="6062F36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7BE353D"/>
    <w:multiLevelType w:val="hybridMultilevel"/>
    <w:tmpl w:val="77624C76"/>
    <w:lvl w:ilvl="0" w:tplc="464051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97C3ADE">
      <w:start w:val="1"/>
      <w:numFmt w:val="upperLetter"/>
      <w:lvlText w:val="(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5654AD"/>
    <w:multiLevelType w:val="hybridMultilevel"/>
    <w:tmpl w:val="B6904FF0"/>
    <w:lvl w:ilvl="0" w:tplc="97EA5582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120901"/>
    <w:multiLevelType w:val="hybridMultilevel"/>
    <w:tmpl w:val="4B186C2C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3F1E00"/>
    <w:multiLevelType w:val="hybridMultilevel"/>
    <w:tmpl w:val="219001A4"/>
    <w:lvl w:ilvl="0" w:tplc="0409000F">
      <w:start w:val="1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277248"/>
    <w:multiLevelType w:val="hybridMultilevel"/>
    <w:tmpl w:val="C27A42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320AF7"/>
    <w:multiLevelType w:val="hybridMultilevel"/>
    <w:tmpl w:val="6A1662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B34DC4"/>
    <w:multiLevelType w:val="hybridMultilevel"/>
    <w:tmpl w:val="5EDA42AC"/>
    <w:lvl w:ilvl="0" w:tplc="FB80E854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0200EE3"/>
    <w:multiLevelType w:val="hybridMultilevel"/>
    <w:tmpl w:val="8EA8524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ascii="Univers" w:eastAsia="Times New Roman" w:hAnsi="Univers" w:cs="Times New Roman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2665D9"/>
    <w:multiLevelType w:val="hybridMultilevel"/>
    <w:tmpl w:val="096258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E6390C"/>
    <w:multiLevelType w:val="hybridMultilevel"/>
    <w:tmpl w:val="01DEE056"/>
    <w:lvl w:ilvl="0" w:tplc="2B6080A6">
      <w:start w:val="2"/>
      <w:numFmt w:val="lowerRoman"/>
      <w:lvlText w:val="%1."/>
      <w:lvlJc w:val="left"/>
      <w:pPr>
        <w:ind w:left="15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5" w:hanging="360"/>
      </w:pPr>
    </w:lvl>
    <w:lvl w:ilvl="2" w:tplc="0409001B" w:tentative="1">
      <w:start w:val="1"/>
      <w:numFmt w:val="lowerRoman"/>
      <w:lvlText w:val="%3."/>
      <w:lvlJc w:val="right"/>
      <w:pPr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37" w15:restartNumberingAfterBreak="0">
    <w:nsid w:val="577F696A"/>
    <w:multiLevelType w:val="hybridMultilevel"/>
    <w:tmpl w:val="1F3E0E96"/>
    <w:lvl w:ilvl="0" w:tplc="3C249D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A3869B8"/>
    <w:multiLevelType w:val="hybridMultilevel"/>
    <w:tmpl w:val="CD861A36"/>
    <w:lvl w:ilvl="0" w:tplc="B66E3AB6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A93154"/>
    <w:multiLevelType w:val="hybridMultilevel"/>
    <w:tmpl w:val="5506176E"/>
    <w:lvl w:ilvl="0" w:tplc="0409000F">
      <w:start w:val="1"/>
      <w:numFmt w:val="decimal"/>
      <w:pStyle w:val="ListNumber5"/>
      <w:lvlText w:val="%1."/>
      <w:lvlJc w:val="left"/>
      <w:pPr>
        <w:tabs>
          <w:tab w:val="num" w:pos="1555"/>
        </w:tabs>
        <w:ind w:left="1555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  <w:rPr>
        <w:rFonts w:cs="Times New Roman"/>
      </w:rPr>
    </w:lvl>
  </w:abstractNum>
  <w:abstractNum w:abstractNumId="40" w15:restartNumberingAfterBreak="0">
    <w:nsid w:val="5C2C54AB"/>
    <w:multiLevelType w:val="hybridMultilevel"/>
    <w:tmpl w:val="59C0A8A2"/>
    <w:lvl w:ilvl="0" w:tplc="C896BE6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085485"/>
    <w:multiLevelType w:val="hybridMultilevel"/>
    <w:tmpl w:val="CBA033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6822F6"/>
    <w:multiLevelType w:val="hybridMultilevel"/>
    <w:tmpl w:val="8DC421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5753D4"/>
    <w:multiLevelType w:val="hybridMultilevel"/>
    <w:tmpl w:val="25EC27AA"/>
    <w:lvl w:ilvl="0" w:tplc="BBB0062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1F342C"/>
    <w:multiLevelType w:val="hybridMultilevel"/>
    <w:tmpl w:val="E4867E22"/>
    <w:lvl w:ilvl="0" w:tplc="69A67C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280E14"/>
    <w:multiLevelType w:val="hybridMultilevel"/>
    <w:tmpl w:val="F9BE93FC"/>
    <w:lvl w:ilvl="0" w:tplc="29EA7D00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BC41382"/>
    <w:multiLevelType w:val="hybridMultilevel"/>
    <w:tmpl w:val="818C5F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B37E35"/>
    <w:multiLevelType w:val="hybridMultilevel"/>
    <w:tmpl w:val="43A803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133C82"/>
    <w:multiLevelType w:val="hybridMultilevel"/>
    <w:tmpl w:val="7DAA46C0"/>
    <w:lvl w:ilvl="0" w:tplc="6602B1B2">
      <w:start w:val="17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371B8E"/>
    <w:multiLevelType w:val="hybridMultilevel"/>
    <w:tmpl w:val="B7B083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754657BB"/>
    <w:multiLevelType w:val="hybridMultilevel"/>
    <w:tmpl w:val="46D863D0"/>
    <w:lvl w:ilvl="0" w:tplc="A306C2D0">
      <w:start w:val="1"/>
      <w:numFmt w:val="lowerLetter"/>
      <w:lvlText w:val="%1."/>
      <w:lvlJc w:val="left"/>
      <w:pPr>
        <w:ind w:left="360" w:hanging="360"/>
      </w:pPr>
      <w:rPr>
        <w:rFonts w:cs="Aria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8325FA7"/>
    <w:multiLevelType w:val="hybridMultilevel"/>
    <w:tmpl w:val="BD5E54F6"/>
    <w:lvl w:ilvl="0" w:tplc="04090001">
      <w:start w:val="1"/>
      <w:numFmt w:val="bullet"/>
      <w:pStyle w:val="ListNumber4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abstractNum w:abstractNumId="52" w15:restartNumberingAfterBreak="0">
    <w:nsid w:val="7C884E6D"/>
    <w:multiLevelType w:val="hybridMultilevel"/>
    <w:tmpl w:val="B1E65D96"/>
    <w:lvl w:ilvl="0" w:tplc="0409000F">
      <w:start w:val="5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6C2AC8"/>
    <w:multiLevelType w:val="hybridMultilevel"/>
    <w:tmpl w:val="350EEBC4"/>
    <w:lvl w:ilvl="0" w:tplc="96888A68">
      <w:start w:val="1"/>
      <w:numFmt w:val="lowerLetter"/>
      <w:lvlText w:val="%1."/>
      <w:lvlJc w:val="left"/>
      <w:pPr>
        <w:ind w:left="720" w:hanging="360"/>
      </w:pPr>
      <w:rPr>
        <w:rFonts w:ascii="Univers" w:hAnsi="Univers"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5989157">
    <w:abstractNumId w:val="6"/>
  </w:num>
  <w:num w:numId="2" w16cid:durableId="1719082654">
    <w:abstractNumId w:val="5"/>
  </w:num>
  <w:num w:numId="3" w16cid:durableId="194973012">
    <w:abstractNumId w:val="4"/>
  </w:num>
  <w:num w:numId="4" w16cid:durableId="634724639">
    <w:abstractNumId w:val="7"/>
  </w:num>
  <w:num w:numId="5" w16cid:durableId="1021320369">
    <w:abstractNumId w:val="3"/>
  </w:num>
  <w:num w:numId="6" w16cid:durableId="880554663">
    <w:abstractNumId w:val="2"/>
  </w:num>
  <w:num w:numId="7" w16cid:durableId="1438478218">
    <w:abstractNumId w:val="1"/>
  </w:num>
  <w:num w:numId="8" w16cid:durableId="1013413827">
    <w:abstractNumId w:val="0"/>
  </w:num>
  <w:num w:numId="9" w16cid:durableId="1370374338">
    <w:abstractNumId w:val="51"/>
  </w:num>
  <w:num w:numId="10" w16cid:durableId="1021510529">
    <w:abstractNumId w:val="39"/>
  </w:num>
  <w:num w:numId="11" w16cid:durableId="273093724">
    <w:abstractNumId w:val="27"/>
  </w:num>
  <w:num w:numId="12" w16cid:durableId="1864131719">
    <w:abstractNumId w:val="37"/>
  </w:num>
  <w:num w:numId="13" w16cid:durableId="1596673429">
    <w:abstractNumId w:val="32"/>
  </w:num>
  <w:num w:numId="14" w16cid:durableId="81854465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82484057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99208737">
    <w:abstractNumId w:val="29"/>
  </w:num>
  <w:num w:numId="17" w16cid:durableId="859777547">
    <w:abstractNumId w:val="42"/>
  </w:num>
  <w:num w:numId="18" w16cid:durableId="629633833">
    <w:abstractNumId w:val="12"/>
  </w:num>
  <w:num w:numId="19" w16cid:durableId="155925728">
    <w:abstractNumId w:val="24"/>
  </w:num>
  <w:num w:numId="20" w16cid:durableId="682587150">
    <w:abstractNumId w:val="46"/>
  </w:num>
  <w:num w:numId="21" w16cid:durableId="2033146352">
    <w:abstractNumId w:val="35"/>
  </w:num>
  <w:num w:numId="22" w16cid:durableId="212588450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58938381">
    <w:abstractNumId w:val="11"/>
  </w:num>
  <w:num w:numId="24" w16cid:durableId="1493177876">
    <w:abstractNumId w:val="8"/>
  </w:num>
  <w:num w:numId="25" w16cid:durableId="5983840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40936260">
    <w:abstractNumId w:val="41"/>
  </w:num>
  <w:num w:numId="27" w16cid:durableId="2048288255">
    <w:abstractNumId w:val="5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607301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01717514">
    <w:abstractNumId w:val="34"/>
  </w:num>
  <w:num w:numId="30" w16cid:durableId="36392453">
    <w:abstractNumId w:val="40"/>
  </w:num>
  <w:num w:numId="31" w16cid:durableId="77993016">
    <w:abstractNumId w:val="25"/>
  </w:num>
  <w:num w:numId="32" w16cid:durableId="1295451046">
    <w:abstractNumId w:val="44"/>
  </w:num>
  <w:num w:numId="33" w16cid:durableId="1850871606">
    <w:abstractNumId w:val="20"/>
  </w:num>
  <w:num w:numId="34" w16cid:durableId="1215045237">
    <w:abstractNumId w:val="16"/>
  </w:num>
  <w:num w:numId="35" w16cid:durableId="270675508">
    <w:abstractNumId w:val="26"/>
  </w:num>
  <w:num w:numId="36" w16cid:durableId="744568213">
    <w:abstractNumId w:val="13"/>
  </w:num>
  <w:num w:numId="37" w16cid:durableId="952594388">
    <w:abstractNumId w:val="43"/>
  </w:num>
  <w:num w:numId="38" w16cid:durableId="1789927681">
    <w:abstractNumId w:val="38"/>
  </w:num>
  <w:num w:numId="39" w16cid:durableId="1470784728">
    <w:abstractNumId w:val="33"/>
  </w:num>
  <w:num w:numId="40" w16cid:durableId="968165569">
    <w:abstractNumId w:val="18"/>
  </w:num>
  <w:num w:numId="41" w16cid:durableId="1935475668">
    <w:abstractNumId w:val="36"/>
  </w:num>
  <w:num w:numId="42" w16cid:durableId="511771080">
    <w:abstractNumId w:val="45"/>
  </w:num>
  <w:num w:numId="43" w16cid:durableId="1470825658">
    <w:abstractNumId w:val="10"/>
  </w:num>
  <w:num w:numId="44" w16cid:durableId="860895978">
    <w:abstractNumId w:val="50"/>
  </w:num>
  <w:num w:numId="45" w16cid:durableId="597300975">
    <w:abstractNumId w:val="49"/>
  </w:num>
  <w:num w:numId="46" w16cid:durableId="1575316125">
    <w:abstractNumId w:val="28"/>
  </w:num>
  <w:num w:numId="47" w16cid:durableId="648675418">
    <w:abstractNumId w:val="47"/>
  </w:num>
  <w:num w:numId="48" w16cid:durableId="1108966239">
    <w:abstractNumId w:val="53"/>
  </w:num>
  <w:num w:numId="49" w16cid:durableId="1131241709">
    <w:abstractNumId w:val="19"/>
  </w:num>
  <w:num w:numId="50" w16cid:durableId="1886673734">
    <w:abstractNumId w:val="22"/>
  </w:num>
  <w:num w:numId="51" w16cid:durableId="233707017">
    <w:abstractNumId w:val="23"/>
  </w:num>
  <w:num w:numId="52" w16cid:durableId="1276791366">
    <w:abstractNumId w:val="9"/>
  </w:num>
  <w:num w:numId="53" w16cid:durableId="1110584346">
    <w:abstractNumId w:val="30"/>
  </w:num>
  <w:num w:numId="54" w16cid:durableId="2031564915">
    <w:abstractNumId w:val="15"/>
  </w:num>
  <w:num w:numId="55" w16cid:durableId="838234560">
    <w:abstractNumId w:val="48"/>
  </w:num>
  <w:num w:numId="56" w16cid:durableId="1801728975">
    <w:abstractNumId w:val="14"/>
  </w:num>
  <w:num w:numId="57" w16cid:durableId="992414675">
    <w:abstractNumId w:val="31"/>
  </w:num>
  <w:num w:numId="58" w16cid:durableId="1859350612">
    <w:abstractNumId w:val="17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95"/>
  <w:drawingGridVerticalSpacing w:val="187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413"/>
    <w:rsid w:val="000004CC"/>
    <w:rsid w:val="000009D4"/>
    <w:rsid w:val="00002241"/>
    <w:rsid w:val="00004BBF"/>
    <w:rsid w:val="0000579C"/>
    <w:rsid w:val="000077ED"/>
    <w:rsid w:val="000102E5"/>
    <w:rsid w:val="000103B5"/>
    <w:rsid w:val="00011082"/>
    <w:rsid w:val="000116F4"/>
    <w:rsid w:val="00011E3E"/>
    <w:rsid w:val="000139FE"/>
    <w:rsid w:val="00014786"/>
    <w:rsid w:val="000166FD"/>
    <w:rsid w:val="0001677C"/>
    <w:rsid w:val="000170CC"/>
    <w:rsid w:val="0001711B"/>
    <w:rsid w:val="0001720D"/>
    <w:rsid w:val="00017816"/>
    <w:rsid w:val="0002188B"/>
    <w:rsid w:val="0002430B"/>
    <w:rsid w:val="00024326"/>
    <w:rsid w:val="00024C6E"/>
    <w:rsid w:val="000270E2"/>
    <w:rsid w:val="000278D7"/>
    <w:rsid w:val="0003013F"/>
    <w:rsid w:val="00030A5F"/>
    <w:rsid w:val="00030DA2"/>
    <w:rsid w:val="00031226"/>
    <w:rsid w:val="000316CA"/>
    <w:rsid w:val="00031B91"/>
    <w:rsid w:val="00032194"/>
    <w:rsid w:val="00032328"/>
    <w:rsid w:val="000338F7"/>
    <w:rsid w:val="00034EAB"/>
    <w:rsid w:val="00035FCC"/>
    <w:rsid w:val="000372E7"/>
    <w:rsid w:val="00037ED2"/>
    <w:rsid w:val="00040F5C"/>
    <w:rsid w:val="00043DBE"/>
    <w:rsid w:val="00044127"/>
    <w:rsid w:val="00045372"/>
    <w:rsid w:val="00045ED6"/>
    <w:rsid w:val="00046E2B"/>
    <w:rsid w:val="00052330"/>
    <w:rsid w:val="000525E6"/>
    <w:rsid w:val="00053AE5"/>
    <w:rsid w:val="0005461C"/>
    <w:rsid w:val="00054B32"/>
    <w:rsid w:val="00054F52"/>
    <w:rsid w:val="00055160"/>
    <w:rsid w:val="00055CE6"/>
    <w:rsid w:val="000574AF"/>
    <w:rsid w:val="00057E09"/>
    <w:rsid w:val="0006019E"/>
    <w:rsid w:val="0006028F"/>
    <w:rsid w:val="00060B88"/>
    <w:rsid w:val="0006168D"/>
    <w:rsid w:val="0006173A"/>
    <w:rsid w:val="00064CC8"/>
    <w:rsid w:val="00064DD8"/>
    <w:rsid w:val="00067C5B"/>
    <w:rsid w:val="00070657"/>
    <w:rsid w:val="00071600"/>
    <w:rsid w:val="00072EF9"/>
    <w:rsid w:val="0007364D"/>
    <w:rsid w:val="0007460D"/>
    <w:rsid w:val="000759AA"/>
    <w:rsid w:val="0007735E"/>
    <w:rsid w:val="00077719"/>
    <w:rsid w:val="00077A9B"/>
    <w:rsid w:val="00077D23"/>
    <w:rsid w:val="000814DC"/>
    <w:rsid w:val="00083BF9"/>
    <w:rsid w:val="0008582D"/>
    <w:rsid w:val="00090EAF"/>
    <w:rsid w:val="000928F1"/>
    <w:rsid w:val="00092F5B"/>
    <w:rsid w:val="00094039"/>
    <w:rsid w:val="000947C0"/>
    <w:rsid w:val="000950C8"/>
    <w:rsid w:val="00095D85"/>
    <w:rsid w:val="00095E93"/>
    <w:rsid w:val="00097811"/>
    <w:rsid w:val="000978A4"/>
    <w:rsid w:val="000A203D"/>
    <w:rsid w:val="000A21F7"/>
    <w:rsid w:val="000A223A"/>
    <w:rsid w:val="000A22DC"/>
    <w:rsid w:val="000A3EBE"/>
    <w:rsid w:val="000A49C0"/>
    <w:rsid w:val="000A4F04"/>
    <w:rsid w:val="000A61A6"/>
    <w:rsid w:val="000A7654"/>
    <w:rsid w:val="000B1468"/>
    <w:rsid w:val="000B3054"/>
    <w:rsid w:val="000B58E3"/>
    <w:rsid w:val="000B6A85"/>
    <w:rsid w:val="000C0B8F"/>
    <w:rsid w:val="000C35E5"/>
    <w:rsid w:val="000C4533"/>
    <w:rsid w:val="000C4607"/>
    <w:rsid w:val="000C57A7"/>
    <w:rsid w:val="000C5A49"/>
    <w:rsid w:val="000D1855"/>
    <w:rsid w:val="000D1D70"/>
    <w:rsid w:val="000D2CE3"/>
    <w:rsid w:val="000D3EC9"/>
    <w:rsid w:val="000D5A4E"/>
    <w:rsid w:val="000D5AC1"/>
    <w:rsid w:val="000E08C8"/>
    <w:rsid w:val="000E2D7E"/>
    <w:rsid w:val="000E410B"/>
    <w:rsid w:val="000E4901"/>
    <w:rsid w:val="000E49F1"/>
    <w:rsid w:val="000E5DE6"/>
    <w:rsid w:val="000E7129"/>
    <w:rsid w:val="000E7456"/>
    <w:rsid w:val="000F058E"/>
    <w:rsid w:val="000F2389"/>
    <w:rsid w:val="000F2893"/>
    <w:rsid w:val="000F321C"/>
    <w:rsid w:val="000F44D9"/>
    <w:rsid w:val="000F5046"/>
    <w:rsid w:val="000F50DA"/>
    <w:rsid w:val="000F532A"/>
    <w:rsid w:val="000F5878"/>
    <w:rsid w:val="000F643A"/>
    <w:rsid w:val="001009D8"/>
    <w:rsid w:val="00101602"/>
    <w:rsid w:val="00101672"/>
    <w:rsid w:val="001017CC"/>
    <w:rsid w:val="0010266D"/>
    <w:rsid w:val="00102F0E"/>
    <w:rsid w:val="00103346"/>
    <w:rsid w:val="001037B7"/>
    <w:rsid w:val="0010537A"/>
    <w:rsid w:val="00105A40"/>
    <w:rsid w:val="001068A4"/>
    <w:rsid w:val="001072CB"/>
    <w:rsid w:val="00110269"/>
    <w:rsid w:val="0011029E"/>
    <w:rsid w:val="00110BF1"/>
    <w:rsid w:val="00111408"/>
    <w:rsid w:val="001118EC"/>
    <w:rsid w:val="00111A2A"/>
    <w:rsid w:val="00112899"/>
    <w:rsid w:val="00112C95"/>
    <w:rsid w:val="001155FB"/>
    <w:rsid w:val="00115AB1"/>
    <w:rsid w:val="0011799B"/>
    <w:rsid w:val="001204B1"/>
    <w:rsid w:val="00120C6C"/>
    <w:rsid w:val="00121DDB"/>
    <w:rsid w:val="0012320E"/>
    <w:rsid w:val="00123EA3"/>
    <w:rsid w:val="00125F61"/>
    <w:rsid w:val="00126977"/>
    <w:rsid w:val="00126EF5"/>
    <w:rsid w:val="001304C8"/>
    <w:rsid w:val="00130610"/>
    <w:rsid w:val="0013082B"/>
    <w:rsid w:val="0013098B"/>
    <w:rsid w:val="0013177C"/>
    <w:rsid w:val="00131D64"/>
    <w:rsid w:val="00133086"/>
    <w:rsid w:val="001359C3"/>
    <w:rsid w:val="001360D4"/>
    <w:rsid w:val="00136804"/>
    <w:rsid w:val="00137172"/>
    <w:rsid w:val="00143B69"/>
    <w:rsid w:val="00144020"/>
    <w:rsid w:val="0014571C"/>
    <w:rsid w:val="00147038"/>
    <w:rsid w:val="001525A3"/>
    <w:rsid w:val="0015360F"/>
    <w:rsid w:val="001550C1"/>
    <w:rsid w:val="00156392"/>
    <w:rsid w:val="00157066"/>
    <w:rsid w:val="0016066A"/>
    <w:rsid w:val="00160894"/>
    <w:rsid w:val="0016164D"/>
    <w:rsid w:val="00162262"/>
    <w:rsid w:val="0016239F"/>
    <w:rsid w:val="0016300A"/>
    <w:rsid w:val="00163CDA"/>
    <w:rsid w:val="0016557E"/>
    <w:rsid w:val="00171327"/>
    <w:rsid w:val="00171F74"/>
    <w:rsid w:val="00174067"/>
    <w:rsid w:val="0017490B"/>
    <w:rsid w:val="00174F3C"/>
    <w:rsid w:val="0017550C"/>
    <w:rsid w:val="0017597E"/>
    <w:rsid w:val="0017629D"/>
    <w:rsid w:val="0017661E"/>
    <w:rsid w:val="001775C0"/>
    <w:rsid w:val="00180842"/>
    <w:rsid w:val="001816A7"/>
    <w:rsid w:val="001838A3"/>
    <w:rsid w:val="00183AD3"/>
    <w:rsid w:val="00183CF5"/>
    <w:rsid w:val="00184634"/>
    <w:rsid w:val="00184B09"/>
    <w:rsid w:val="00184C14"/>
    <w:rsid w:val="001867BD"/>
    <w:rsid w:val="00187E20"/>
    <w:rsid w:val="001900F1"/>
    <w:rsid w:val="00190511"/>
    <w:rsid w:val="0019312F"/>
    <w:rsid w:val="0019447E"/>
    <w:rsid w:val="001949C8"/>
    <w:rsid w:val="0019740E"/>
    <w:rsid w:val="00197985"/>
    <w:rsid w:val="001A05C1"/>
    <w:rsid w:val="001A0F2A"/>
    <w:rsid w:val="001A1166"/>
    <w:rsid w:val="001A262E"/>
    <w:rsid w:val="001A2DDF"/>
    <w:rsid w:val="001A46B9"/>
    <w:rsid w:val="001A4A42"/>
    <w:rsid w:val="001A4EA6"/>
    <w:rsid w:val="001A534F"/>
    <w:rsid w:val="001A5661"/>
    <w:rsid w:val="001A58E0"/>
    <w:rsid w:val="001A5BD3"/>
    <w:rsid w:val="001A7605"/>
    <w:rsid w:val="001A7AA5"/>
    <w:rsid w:val="001B1B0B"/>
    <w:rsid w:val="001B1D1F"/>
    <w:rsid w:val="001B20F9"/>
    <w:rsid w:val="001B246E"/>
    <w:rsid w:val="001B663B"/>
    <w:rsid w:val="001C07B9"/>
    <w:rsid w:val="001C0C6C"/>
    <w:rsid w:val="001C0E69"/>
    <w:rsid w:val="001C2F34"/>
    <w:rsid w:val="001C32A0"/>
    <w:rsid w:val="001C36FB"/>
    <w:rsid w:val="001C397C"/>
    <w:rsid w:val="001C50A6"/>
    <w:rsid w:val="001C68F8"/>
    <w:rsid w:val="001C6F64"/>
    <w:rsid w:val="001D009E"/>
    <w:rsid w:val="001D0A69"/>
    <w:rsid w:val="001D1013"/>
    <w:rsid w:val="001D14AF"/>
    <w:rsid w:val="001D1971"/>
    <w:rsid w:val="001D3AB7"/>
    <w:rsid w:val="001D482C"/>
    <w:rsid w:val="001D4C82"/>
    <w:rsid w:val="001D62F5"/>
    <w:rsid w:val="001D727C"/>
    <w:rsid w:val="001D7BBF"/>
    <w:rsid w:val="001E270A"/>
    <w:rsid w:val="001E2C37"/>
    <w:rsid w:val="001E4BD6"/>
    <w:rsid w:val="001E513E"/>
    <w:rsid w:val="001E6551"/>
    <w:rsid w:val="001E68F8"/>
    <w:rsid w:val="001E692E"/>
    <w:rsid w:val="001F0374"/>
    <w:rsid w:val="001F103F"/>
    <w:rsid w:val="001F1100"/>
    <w:rsid w:val="001F1269"/>
    <w:rsid w:val="001F2FBB"/>
    <w:rsid w:val="001F54B2"/>
    <w:rsid w:val="001F59C6"/>
    <w:rsid w:val="001F5A9B"/>
    <w:rsid w:val="001F68B8"/>
    <w:rsid w:val="001F71B8"/>
    <w:rsid w:val="002007F7"/>
    <w:rsid w:val="00202562"/>
    <w:rsid w:val="00203F14"/>
    <w:rsid w:val="002048CF"/>
    <w:rsid w:val="00204F4D"/>
    <w:rsid w:val="00205ABA"/>
    <w:rsid w:val="002064E5"/>
    <w:rsid w:val="002109F2"/>
    <w:rsid w:val="0021195F"/>
    <w:rsid w:val="00214C0B"/>
    <w:rsid w:val="00216276"/>
    <w:rsid w:val="00216934"/>
    <w:rsid w:val="00216A12"/>
    <w:rsid w:val="002170CB"/>
    <w:rsid w:val="00222918"/>
    <w:rsid w:val="002237C4"/>
    <w:rsid w:val="002266EE"/>
    <w:rsid w:val="00226B7F"/>
    <w:rsid w:val="0022745A"/>
    <w:rsid w:val="00230118"/>
    <w:rsid w:val="002335DF"/>
    <w:rsid w:val="00233B10"/>
    <w:rsid w:val="00234281"/>
    <w:rsid w:val="00235034"/>
    <w:rsid w:val="00236C76"/>
    <w:rsid w:val="00236D14"/>
    <w:rsid w:val="00237F30"/>
    <w:rsid w:val="00240B42"/>
    <w:rsid w:val="00240E03"/>
    <w:rsid w:val="00242395"/>
    <w:rsid w:val="00243708"/>
    <w:rsid w:val="00244CAB"/>
    <w:rsid w:val="00246735"/>
    <w:rsid w:val="002473EF"/>
    <w:rsid w:val="00247DF9"/>
    <w:rsid w:val="002511B1"/>
    <w:rsid w:val="0025154A"/>
    <w:rsid w:val="0025228D"/>
    <w:rsid w:val="00252512"/>
    <w:rsid w:val="00252518"/>
    <w:rsid w:val="0025269E"/>
    <w:rsid w:val="00254866"/>
    <w:rsid w:val="0025489E"/>
    <w:rsid w:val="00256306"/>
    <w:rsid w:val="00257F15"/>
    <w:rsid w:val="00260053"/>
    <w:rsid w:val="00261C16"/>
    <w:rsid w:val="00261D02"/>
    <w:rsid w:val="00262689"/>
    <w:rsid w:val="0026278A"/>
    <w:rsid w:val="00263457"/>
    <w:rsid w:val="00263CB2"/>
    <w:rsid w:val="00265A93"/>
    <w:rsid w:val="00266366"/>
    <w:rsid w:val="00267709"/>
    <w:rsid w:val="00267C53"/>
    <w:rsid w:val="00267E86"/>
    <w:rsid w:val="00270A73"/>
    <w:rsid w:val="00270EF4"/>
    <w:rsid w:val="00274B9B"/>
    <w:rsid w:val="00275311"/>
    <w:rsid w:val="00276339"/>
    <w:rsid w:val="00281114"/>
    <w:rsid w:val="002823E2"/>
    <w:rsid w:val="002827B4"/>
    <w:rsid w:val="00283FAD"/>
    <w:rsid w:val="00284A14"/>
    <w:rsid w:val="00284C26"/>
    <w:rsid w:val="00285C72"/>
    <w:rsid w:val="00286590"/>
    <w:rsid w:val="00286E35"/>
    <w:rsid w:val="00290A06"/>
    <w:rsid w:val="00292A6F"/>
    <w:rsid w:val="00292B29"/>
    <w:rsid w:val="00293C53"/>
    <w:rsid w:val="00295DED"/>
    <w:rsid w:val="00296796"/>
    <w:rsid w:val="002976D0"/>
    <w:rsid w:val="00297D3C"/>
    <w:rsid w:val="002A2378"/>
    <w:rsid w:val="002A3A9B"/>
    <w:rsid w:val="002A41F2"/>
    <w:rsid w:val="002B0888"/>
    <w:rsid w:val="002B0D35"/>
    <w:rsid w:val="002B11C5"/>
    <w:rsid w:val="002B2245"/>
    <w:rsid w:val="002B457D"/>
    <w:rsid w:val="002B50DB"/>
    <w:rsid w:val="002B69B2"/>
    <w:rsid w:val="002B6F70"/>
    <w:rsid w:val="002B7E41"/>
    <w:rsid w:val="002C2BA1"/>
    <w:rsid w:val="002C4336"/>
    <w:rsid w:val="002C45FA"/>
    <w:rsid w:val="002C47C5"/>
    <w:rsid w:val="002C63D7"/>
    <w:rsid w:val="002C77A8"/>
    <w:rsid w:val="002D01D6"/>
    <w:rsid w:val="002D198B"/>
    <w:rsid w:val="002D3695"/>
    <w:rsid w:val="002D3F5E"/>
    <w:rsid w:val="002D5949"/>
    <w:rsid w:val="002E043F"/>
    <w:rsid w:val="002E0DA1"/>
    <w:rsid w:val="002E1E43"/>
    <w:rsid w:val="002E2334"/>
    <w:rsid w:val="002E2C9A"/>
    <w:rsid w:val="002E2F92"/>
    <w:rsid w:val="002E54DF"/>
    <w:rsid w:val="002E582C"/>
    <w:rsid w:val="002E5EDA"/>
    <w:rsid w:val="002E6523"/>
    <w:rsid w:val="002E694B"/>
    <w:rsid w:val="002E6A31"/>
    <w:rsid w:val="002E6A32"/>
    <w:rsid w:val="002E7293"/>
    <w:rsid w:val="002E76A3"/>
    <w:rsid w:val="002E7DB4"/>
    <w:rsid w:val="002F2528"/>
    <w:rsid w:val="002F2627"/>
    <w:rsid w:val="002F2B95"/>
    <w:rsid w:val="002F2CCA"/>
    <w:rsid w:val="002F31B2"/>
    <w:rsid w:val="002F558C"/>
    <w:rsid w:val="002F573E"/>
    <w:rsid w:val="002F5FC1"/>
    <w:rsid w:val="002F60EB"/>
    <w:rsid w:val="002F6BB1"/>
    <w:rsid w:val="002F7D69"/>
    <w:rsid w:val="0030033A"/>
    <w:rsid w:val="00300442"/>
    <w:rsid w:val="003005D1"/>
    <w:rsid w:val="00300610"/>
    <w:rsid w:val="00300D77"/>
    <w:rsid w:val="00301796"/>
    <w:rsid w:val="0030214D"/>
    <w:rsid w:val="00302338"/>
    <w:rsid w:val="003028D6"/>
    <w:rsid w:val="00302FFB"/>
    <w:rsid w:val="003057EB"/>
    <w:rsid w:val="00305801"/>
    <w:rsid w:val="00307A23"/>
    <w:rsid w:val="00312512"/>
    <w:rsid w:val="0031561E"/>
    <w:rsid w:val="003159C8"/>
    <w:rsid w:val="0032027C"/>
    <w:rsid w:val="00322605"/>
    <w:rsid w:val="00325133"/>
    <w:rsid w:val="00326967"/>
    <w:rsid w:val="00326B7E"/>
    <w:rsid w:val="003303F9"/>
    <w:rsid w:val="00331551"/>
    <w:rsid w:val="003329FF"/>
    <w:rsid w:val="00333F41"/>
    <w:rsid w:val="0034286C"/>
    <w:rsid w:val="00343CAE"/>
    <w:rsid w:val="00344003"/>
    <w:rsid w:val="00344309"/>
    <w:rsid w:val="0034490C"/>
    <w:rsid w:val="00345011"/>
    <w:rsid w:val="0034597C"/>
    <w:rsid w:val="00345BD6"/>
    <w:rsid w:val="00346CC0"/>
    <w:rsid w:val="00346FD2"/>
    <w:rsid w:val="00347501"/>
    <w:rsid w:val="00347ABD"/>
    <w:rsid w:val="00352A4F"/>
    <w:rsid w:val="003540E3"/>
    <w:rsid w:val="00354293"/>
    <w:rsid w:val="003544EE"/>
    <w:rsid w:val="00354745"/>
    <w:rsid w:val="003555A2"/>
    <w:rsid w:val="00355ACE"/>
    <w:rsid w:val="00364128"/>
    <w:rsid w:val="00371268"/>
    <w:rsid w:val="00373C5D"/>
    <w:rsid w:val="003743FF"/>
    <w:rsid w:val="0037520B"/>
    <w:rsid w:val="00380CF5"/>
    <w:rsid w:val="00382FA9"/>
    <w:rsid w:val="00382FCD"/>
    <w:rsid w:val="003830B5"/>
    <w:rsid w:val="0038346E"/>
    <w:rsid w:val="003836DF"/>
    <w:rsid w:val="00384542"/>
    <w:rsid w:val="003845CC"/>
    <w:rsid w:val="00384CBF"/>
    <w:rsid w:val="00384D18"/>
    <w:rsid w:val="00384E4C"/>
    <w:rsid w:val="00385F62"/>
    <w:rsid w:val="00390FF4"/>
    <w:rsid w:val="00393012"/>
    <w:rsid w:val="00396184"/>
    <w:rsid w:val="00397866"/>
    <w:rsid w:val="003A0A3E"/>
    <w:rsid w:val="003A0F80"/>
    <w:rsid w:val="003A16BF"/>
    <w:rsid w:val="003A18C5"/>
    <w:rsid w:val="003A4B34"/>
    <w:rsid w:val="003A4B43"/>
    <w:rsid w:val="003A550A"/>
    <w:rsid w:val="003A5F40"/>
    <w:rsid w:val="003A6B68"/>
    <w:rsid w:val="003A7A6C"/>
    <w:rsid w:val="003A7E93"/>
    <w:rsid w:val="003B0834"/>
    <w:rsid w:val="003B37BB"/>
    <w:rsid w:val="003B3CB5"/>
    <w:rsid w:val="003B42BC"/>
    <w:rsid w:val="003B495F"/>
    <w:rsid w:val="003B4CBA"/>
    <w:rsid w:val="003B5DB0"/>
    <w:rsid w:val="003C31D4"/>
    <w:rsid w:val="003C33BE"/>
    <w:rsid w:val="003C375B"/>
    <w:rsid w:val="003C3D32"/>
    <w:rsid w:val="003C5148"/>
    <w:rsid w:val="003C5FA0"/>
    <w:rsid w:val="003C6B01"/>
    <w:rsid w:val="003C7876"/>
    <w:rsid w:val="003D0BB8"/>
    <w:rsid w:val="003D143B"/>
    <w:rsid w:val="003D2156"/>
    <w:rsid w:val="003D2EC5"/>
    <w:rsid w:val="003D2FC4"/>
    <w:rsid w:val="003D47BD"/>
    <w:rsid w:val="003D641F"/>
    <w:rsid w:val="003D6468"/>
    <w:rsid w:val="003D674D"/>
    <w:rsid w:val="003D6D2A"/>
    <w:rsid w:val="003D6E70"/>
    <w:rsid w:val="003D6FA8"/>
    <w:rsid w:val="003E3376"/>
    <w:rsid w:val="003E3E7F"/>
    <w:rsid w:val="003E40E9"/>
    <w:rsid w:val="003E7664"/>
    <w:rsid w:val="003F083A"/>
    <w:rsid w:val="003F238B"/>
    <w:rsid w:val="003F2C69"/>
    <w:rsid w:val="003F385A"/>
    <w:rsid w:val="003F3CB8"/>
    <w:rsid w:val="003F4758"/>
    <w:rsid w:val="003F751E"/>
    <w:rsid w:val="00401170"/>
    <w:rsid w:val="00402A78"/>
    <w:rsid w:val="00403345"/>
    <w:rsid w:val="00405058"/>
    <w:rsid w:val="0040604E"/>
    <w:rsid w:val="0040689F"/>
    <w:rsid w:val="0040788E"/>
    <w:rsid w:val="00410FA1"/>
    <w:rsid w:val="00411393"/>
    <w:rsid w:val="0041139E"/>
    <w:rsid w:val="00412C22"/>
    <w:rsid w:val="00412C3E"/>
    <w:rsid w:val="00413990"/>
    <w:rsid w:val="00413F92"/>
    <w:rsid w:val="004144A7"/>
    <w:rsid w:val="0041489C"/>
    <w:rsid w:val="0041489F"/>
    <w:rsid w:val="00415697"/>
    <w:rsid w:val="00417072"/>
    <w:rsid w:val="0042162C"/>
    <w:rsid w:val="004220D6"/>
    <w:rsid w:val="00422542"/>
    <w:rsid w:val="004227D8"/>
    <w:rsid w:val="00423BA5"/>
    <w:rsid w:val="00425FE1"/>
    <w:rsid w:val="00426564"/>
    <w:rsid w:val="00426682"/>
    <w:rsid w:val="00426CF8"/>
    <w:rsid w:val="0042701D"/>
    <w:rsid w:val="00427A23"/>
    <w:rsid w:val="00430017"/>
    <w:rsid w:val="00430B65"/>
    <w:rsid w:val="00430E03"/>
    <w:rsid w:val="00430E81"/>
    <w:rsid w:val="004322BE"/>
    <w:rsid w:val="00440E2B"/>
    <w:rsid w:val="00441EA3"/>
    <w:rsid w:val="004437DE"/>
    <w:rsid w:val="00444DF5"/>
    <w:rsid w:val="004470E7"/>
    <w:rsid w:val="00447464"/>
    <w:rsid w:val="00452452"/>
    <w:rsid w:val="00452C78"/>
    <w:rsid w:val="00452E5D"/>
    <w:rsid w:val="00453014"/>
    <w:rsid w:val="004533F4"/>
    <w:rsid w:val="004539F9"/>
    <w:rsid w:val="00453D9F"/>
    <w:rsid w:val="00454830"/>
    <w:rsid w:val="00456965"/>
    <w:rsid w:val="00456E63"/>
    <w:rsid w:val="00457473"/>
    <w:rsid w:val="00457744"/>
    <w:rsid w:val="00461DA4"/>
    <w:rsid w:val="00461FE0"/>
    <w:rsid w:val="0046378B"/>
    <w:rsid w:val="0046459C"/>
    <w:rsid w:val="004645F0"/>
    <w:rsid w:val="004647FD"/>
    <w:rsid w:val="00467EBF"/>
    <w:rsid w:val="00471F85"/>
    <w:rsid w:val="00472900"/>
    <w:rsid w:val="0047444F"/>
    <w:rsid w:val="00476E4A"/>
    <w:rsid w:val="004776B0"/>
    <w:rsid w:val="00482BD2"/>
    <w:rsid w:val="0048371F"/>
    <w:rsid w:val="00484F79"/>
    <w:rsid w:val="0048678A"/>
    <w:rsid w:val="004869C4"/>
    <w:rsid w:val="00490B31"/>
    <w:rsid w:val="00490DF6"/>
    <w:rsid w:val="004918C7"/>
    <w:rsid w:val="00491E5A"/>
    <w:rsid w:val="00493457"/>
    <w:rsid w:val="00495881"/>
    <w:rsid w:val="004A0408"/>
    <w:rsid w:val="004A1AF0"/>
    <w:rsid w:val="004A1E5D"/>
    <w:rsid w:val="004A346A"/>
    <w:rsid w:val="004A41A7"/>
    <w:rsid w:val="004A574A"/>
    <w:rsid w:val="004A6506"/>
    <w:rsid w:val="004A7104"/>
    <w:rsid w:val="004A7864"/>
    <w:rsid w:val="004A7E95"/>
    <w:rsid w:val="004B0E62"/>
    <w:rsid w:val="004B179B"/>
    <w:rsid w:val="004B1A9B"/>
    <w:rsid w:val="004B2898"/>
    <w:rsid w:val="004B307C"/>
    <w:rsid w:val="004B3D3A"/>
    <w:rsid w:val="004B4DE2"/>
    <w:rsid w:val="004B5732"/>
    <w:rsid w:val="004B5A57"/>
    <w:rsid w:val="004B6956"/>
    <w:rsid w:val="004B7A82"/>
    <w:rsid w:val="004C23CD"/>
    <w:rsid w:val="004C240C"/>
    <w:rsid w:val="004C2F24"/>
    <w:rsid w:val="004C5934"/>
    <w:rsid w:val="004C61E8"/>
    <w:rsid w:val="004C6595"/>
    <w:rsid w:val="004C73C8"/>
    <w:rsid w:val="004D0374"/>
    <w:rsid w:val="004D260F"/>
    <w:rsid w:val="004D4144"/>
    <w:rsid w:val="004D5B15"/>
    <w:rsid w:val="004D661A"/>
    <w:rsid w:val="004D6926"/>
    <w:rsid w:val="004D7113"/>
    <w:rsid w:val="004E05A3"/>
    <w:rsid w:val="004E1755"/>
    <w:rsid w:val="004E61B3"/>
    <w:rsid w:val="004E6D43"/>
    <w:rsid w:val="004F0272"/>
    <w:rsid w:val="004F1034"/>
    <w:rsid w:val="004F17B0"/>
    <w:rsid w:val="004F3013"/>
    <w:rsid w:val="004F3474"/>
    <w:rsid w:val="004F35CB"/>
    <w:rsid w:val="004F3ACB"/>
    <w:rsid w:val="004F3D3B"/>
    <w:rsid w:val="004F4BFB"/>
    <w:rsid w:val="004F5385"/>
    <w:rsid w:val="004F6641"/>
    <w:rsid w:val="004F66BF"/>
    <w:rsid w:val="004F6792"/>
    <w:rsid w:val="004F77C6"/>
    <w:rsid w:val="004F785C"/>
    <w:rsid w:val="0050079B"/>
    <w:rsid w:val="00501283"/>
    <w:rsid w:val="00501EAC"/>
    <w:rsid w:val="005051E7"/>
    <w:rsid w:val="005077AE"/>
    <w:rsid w:val="00507DBE"/>
    <w:rsid w:val="00510FD4"/>
    <w:rsid w:val="005116FB"/>
    <w:rsid w:val="00513076"/>
    <w:rsid w:val="00513543"/>
    <w:rsid w:val="005139F8"/>
    <w:rsid w:val="0051481A"/>
    <w:rsid w:val="00514E49"/>
    <w:rsid w:val="00517522"/>
    <w:rsid w:val="00520BE8"/>
    <w:rsid w:val="00520CD1"/>
    <w:rsid w:val="005210E5"/>
    <w:rsid w:val="005222EF"/>
    <w:rsid w:val="0052414E"/>
    <w:rsid w:val="00524348"/>
    <w:rsid w:val="00524411"/>
    <w:rsid w:val="0052608A"/>
    <w:rsid w:val="0052792D"/>
    <w:rsid w:val="00531D6E"/>
    <w:rsid w:val="00533E49"/>
    <w:rsid w:val="00536AFE"/>
    <w:rsid w:val="0054169B"/>
    <w:rsid w:val="00541FD4"/>
    <w:rsid w:val="00542EB7"/>
    <w:rsid w:val="005432E5"/>
    <w:rsid w:val="005437FE"/>
    <w:rsid w:val="00545676"/>
    <w:rsid w:val="0054673D"/>
    <w:rsid w:val="00547C9B"/>
    <w:rsid w:val="00552156"/>
    <w:rsid w:val="00554236"/>
    <w:rsid w:val="00554BD8"/>
    <w:rsid w:val="00555F3A"/>
    <w:rsid w:val="00561417"/>
    <w:rsid w:val="00561915"/>
    <w:rsid w:val="005639A5"/>
    <w:rsid w:val="00564136"/>
    <w:rsid w:val="00564DEB"/>
    <w:rsid w:val="00565214"/>
    <w:rsid w:val="00565281"/>
    <w:rsid w:val="00565687"/>
    <w:rsid w:val="00566828"/>
    <w:rsid w:val="005675C5"/>
    <w:rsid w:val="00572594"/>
    <w:rsid w:val="00574178"/>
    <w:rsid w:val="0057476C"/>
    <w:rsid w:val="0057562A"/>
    <w:rsid w:val="00576EC0"/>
    <w:rsid w:val="00577001"/>
    <w:rsid w:val="005774D8"/>
    <w:rsid w:val="0058129F"/>
    <w:rsid w:val="005829AB"/>
    <w:rsid w:val="00582A99"/>
    <w:rsid w:val="00583161"/>
    <w:rsid w:val="00584125"/>
    <w:rsid w:val="00584EAF"/>
    <w:rsid w:val="00585F42"/>
    <w:rsid w:val="00587782"/>
    <w:rsid w:val="00587C8A"/>
    <w:rsid w:val="005913C1"/>
    <w:rsid w:val="00592B7D"/>
    <w:rsid w:val="00593BC1"/>
    <w:rsid w:val="00594EA4"/>
    <w:rsid w:val="0059650C"/>
    <w:rsid w:val="00596DFC"/>
    <w:rsid w:val="00597CD9"/>
    <w:rsid w:val="00597EE0"/>
    <w:rsid w:val="0059AA0C"/>
    <w:rsid w:val="005A0560"/>
    <w:rsid w:val="005A0FEA"/>
    <w:rsid w:val="005A1F72"/>
    <w:rsid w:val="005A20F0"/>
    <w:rsid w:val="005A25CA"/>
    <w:rsid w:val="005A4641"/>
    <w:rsid w:val="005A55D5"/>
    <w:rsid w:val="005A6612"/>
    <w:rsid w:val="005B2AFD"/>
    <w:rsid w:val="005B3AFE"/>
    <w:rsid w:val="005B4024"/>
    <w:rsid w:val="005B4906"/>
    <w:rsid w:val="005B49FC"/>
    <w:rsid w:val="005C000E"/>
    <w:rsid w:val="005C0D4C"/>
    <w:rsid w:val="005C306A"/>
    <w:rsid w:val="005C4D62"/>
    <w:rsid w:val="005C5B59"/>
    <w:rsid w:val="005D0AB0"/>
    <w:rsid w:val="005D10EF"/>
    <w:rsid w:val="005D217A"/>
    <w:rsid w:val="005D3890"/>
    <w:rsid w:val="005D481A"/>
    <w:rsid w:val="005D48DE"/>
    <w:rsid w:val="005D5CB6"/>
    <w:rsid w:val="005E00F8"/>
    <w:rsid w:val="005E013B"/>
    <w:rsid w:val="005E1D7F"/>
    <w:rsid w:val="005E31F1"/>
    <w:rsid w:val="005E3427"/>
    <w:rsid w:val="005E3429"/>
    <w:rsid w:val="005E59EF"/>
    <w:rsid w:val="005E7242"/>
    <w:rsid w:val="005E725A"/>
    <w:rsid w:val="005E7E68"/>
    <w:rsid w:val="005F0605"/>
    <w:rsid w:val="005F2002"/>
    <w:rsid w:val="005F3467"/>
    <w:rsid w:val="005F359B"/>
    <w:rsid w:val="005F5F60"/>
    <w:rsid w:val="005F60AC"/>
    <w:rsid w:val="005F6276"/>
    <w:rsid w:val="005F6B2F"/>
    <w:rsid w:val="005F72DB"/>
    <w:rsid w:val="005F7DB3"/>
    <w:rsid w:val="006001A1"/>
    <w:rsid w:val="006001D6"/>
    <w:rsid w:val="006051CE"/>
    <w:rsid w:val="0060591B"/>
    <w:rsid w:val="006059BA"/>
    <w:rsid w:val="006077BD"/>
    <w:rsid w:val="00607B16"/>
    <w:rsid w:val="00617435"/>
    <w:rsid w:val="00617E0B"/>
    <w:rsid w:val="00620E11"/>
    <w:rsid w:val="00621B35"/>
    <w:rsid w:val="00622570"/>
    <w:rsid w:val="00623641"/>
    <w:rsid w:val="00624582"/>
    <w:rsid w:val="00624C78"/>
    <w:rsid w:val="00626AD9"/>
    <w:rsid w:val="006277E9"/>
    <w:rsid w:val="006313D9"/>
    <w:rsid w:val="00631546"/>
    <w:rsid w:val="00632E0A"/>
    <w:rsid w:val="00635777"/>
    <w:rsid w:val="006372B8"/>
    <w:rsid w:val="00637345"/>
    <w:rsid w:val="006375C4"/>
    <w:rsid w:val="00637657"/>
    <w:rsid w:val="00637F79"/>
    <w:rsid w:val="00641207"/>
    <w:rsid w:val="00641759"/>
    <w:rsid w:val="00643752"/>
    <w:rsid w:val="00643DD1"/>
    <w:rsid w:val="0064586E"/>
    <w:rsid w:val="00645CD5"/>
    <w:rsid w:val="00647272"/>
    <w:rsid w:val="006472BE"/>
    <w:rsid w:val="006473B9"/>
    <w:rsid w:val="006477F1"/>
    <w:rsid w:val="006507D1"/>
    <w:rsid w:val="00651DA3"/>
    <w:rsid w:val="006521DA"/>
    <w:rsid w:val="00652455"/>
    <w:rsid w:val="00653414"/>
    <w:rsid w:val="0065491F"/>
    <w:rsid w:val="00655459"/>
    <w:rsid w:val="006555D9"/>
    <w:rsid w:val="0065698E"/>
    <w:rsid w:val="00660980"/>
    <w:rsid w:val="00660F33"/>
    <w:rsid w:val="006620C1"/>
    <w:rsid w:val="00662537"/>
    <w:rsid w:val="0066419B"/>
    <w:rsid w:val="00664A74"/>
    <w:rsid w:val="00664BD0"/>
    <w:rsid w:val="006671DC"/>
    <w:rsid w:val="00667F45"/>
    <w:rsid w:val="006703B4"/>
    <w:rsid w:val="0067195B"/>
    <w:rsid w:val="00671CA6"/>
    <w:rsid w:val="006720FC"/>
    <w:rsid w:val="006734B0"/>
    <w:rsid w:val="00673645"/>
    <w:rsid w:val="00677183"/>
    <w:rsid w:val="006811AD"/>
    <w:rsid w:val="006817C0"/>
    <w:rsid w:val="00682B6E"/>
    <w:rsid w:val="00684412"/>
    <w:rsid w:val="00685428"/>
    <w:rsid w:val="00685EFC"/>
    <w:rsid w:val="006864AE"/>
    <w:rsid w:val="0069166B"/>
    <w:rsid w:val="006960C9"/>
    <w:rsid w:val="006A1517"/>
    <w:rsid w:val="006A1B25"/>
    <w:rsid w:val="006A2565"/>
    <w:rsid w:val="006A6A70"/>
    <w:rsid w:val="006B0746"/>
    <w:rsid w:val="006B0B2B"/>
    <w:rsid w:val="006B1BDF"/>
    <w:rsid w:val="006B21C7"/>
    <w:rsid w:val="006B6066"/>
    <w:rsid w:val="006B7815"/>
    <w:rsid w:val="006B785F"/>
    <w:rsid w:val="006C0C86"/>
    <w:rsid w:val="006C0EAA"/>
    <w:rsid w:val="006C1BD8"/>
    <w:rsid w:val="006C1D54"/>
    <w:rsid w:val="006C4C22"/>
    <w:rsid w:val="006C63D5"/>
    <w:rsid w:val="006C63F9"/>
    <w:rsid w:val="006C653A"/>
    <w:rsid w:val="006C6D25"/>
    <w:rsid w:val="006D0A81"/>
    <w:rsid w:val="006D0CA8"/>
    <w:rsid w:val="006D24F8"/>
    <w:rsid w:val="006D3E00"/>
    <w:rsid w:val="006D42D8"/>
    <w:rsid w:val="006D480D"/>
    <w:rsid w:val="006D5183"/>
    <w:rsid w:val="006D523E"/>
    <w:rsid w:val="006E011B"/>
    <w:rsid w:val="006E0873"/>
    <w:rsid w:val="006E47C1"/>
    <w:rsid w:val="006E48BE"/>
    <w:rsid w:val="006F12A0"/>
    <w:rsid w:val="006F1A88"/>
    <w:rsid w:val="006F1B85"/>
    <w:rsid w:val="006F21DC"/>
    <w:rsid w:val="006F2ED9"/>
    <w:rsid w:val="006F43AA"/>
    <w:rsid w:val="006F5D05"/>
    <w:rsid w:val="006F5F1A"/>
    <w:rsid w:val="006F6DD4"/>
    <w:rsid w:val="006F710F"/>
    <w:rsid w:val="0070020A"/>
    <w:rsid w:val="007020E9"/>
    <w:rsid w:val="007021CB"/>
    <w:rsid w:val="007021EB"/>
    <w:rsid w:val="00703ED8"/>
    <w:rsid w:val="00704363"/>
    <w:rsid w:val="007044B4"/>
    <w:rsid w:val="00705206"/>
    <w:rsid w:val="0070573A"/>
    <w:rsid w:val="007057B8"/>
    <w:rsid w:val="00711940"/>
    <w:rsid w:val="00712630"/>
    <w:rsid w:val="00712850"/>
    <w:rsid w:val="00712F80"/>
    <w:rsid w:val="00713DB1"/>
    <w:rsid w:val="00713FD9"/>
    <w:rsid w:val="007140E6"/>
    <w:rsid w:val="0071455B"/>
    <w:rsid w:val="00715BDE"/>
    <w:rsid w:val="007162A1"/>
    <w:rsid w:val="0072196F"/>
    <w:rsid w:val="00723214"/>
    <w:rsid w:val="00723E2C"/>
    <w:rsid w:val="00724FAE"/>
    <w:rsid w:val="00725859"/>
    <w:rsid w:val="00726845"/>
    <w:rsid w:val="007306EA"/>
    <w:rsid w:val="00732087"/>
    <w:rsid w:val="0073250F"/>
    <w:rsid w:val="00732966"/>
    <w:rsid w:val="00733274"/>
    <w:rsid w:val="00733C4F"/>
    <w:rsid w:val="00733CE6"/>
    <w:rsid w:val="00734556"/>
    <w:rsid w:val="00734791"/>
    <w:rsid w:val="007349A6"/>
    <w:rsid w:val="00734DC1"/>
    <w:rsid w:val="00735166"/>
    <w:rsid w:val="00735DD0"/>
    <w:rsid w:val="00735E73"/>
    <w:rsid w:val="0074045E"/>
    <w:rsid w:val="007408BF"/>
    <w:rsid w:val="00740C6C"/>
    <w:rsid w:val="00741D50"/>
    <w:rsid w:val="00741EB5"/>
    <w:rsid w:val="00743C4E"/>
    <w:rsid w:val="007442B7"/>
    <w:rsid w:val="00744A34"/>
    <w:rsid w:val="00744D31"/>
    <w:rsid w:val="00746D8B"/>
    <w:rsid w:val="00746F3A"/>
    <w:rsid w:val="00751ADD"/>
    <w:rsid w:val="00752A40"/>
    <w:rsid w:val="00753900"/>
    <w:rsid w:val="007542B6"/>
    <w:rsid w:val="007553B3"/>
    <w:rsid w:val="00756492"/>
    <w:rsid w:val="00756C45"/>
    <w:rsid w:val="00760525"/>
    <w:rsid w:val="00760814"/>
    <w:rsid w:val="00760B7C"/>
    <w:rsid w:val="00760D98"/>
    <w:rsid w:val="00761CE9"/>
    <w:rsid w:val="007625E2"/>
    <w:rsid w:val="00764255"/>
    <w:rsid w:val="007660FA"/>
    <w:rsid w:val="00766B83"/>
    <w:rsid w:val="00766CCA"/>
    <w:rsid w:val="00766E38"/>
    <w:rsid w:val="0077066C"/>
    <w:rsid w:val="0077084B"/>
    <w:rsid w:val="00770B23"/>
    <w:rsid w:val="00770D23"/>
    <w:rsid w:val="0077106B"/>
    <w:rsid w:val="00772B42"/>
    <w:rsid w:val="00774727"/>
    <w:rsid w:val="00780F40"/>
    <w:rsid w:val="00781035"/>
    <w:rsid w:val="00781167"/>
    <w:rsid w:val="0078159E"/>
    <w:rsid w:val="00781916"/>
    <w:rsid w:val="00784A81"/>
    <w:rsid w:val="007855A8"/>
    <w:rsid w:val="00785826"/>
    <w:rsid w:val="00786AA6"/>
    <w:rsid w:val="007920E6"/>
    <w:rsid w:val="007925A3"/>
    <w:rsid w:val="00792A25"/>
    <w:rsid w:val="0079317C"/>
    <w:rsid w:val="00793B20"/>
    <w:rsid w:val="00793BBA"/>
    <w:rsid w:val="00793C0D"/>
    <w:rsid w:val="00793E16"/>
    <w:rsid w:val="00794897"/>
    <w:rsid w:val="007959F7"/>
    <w:rsid w:val="00796DC5"/>
    <w:rsid w:val="007A054B"/>
    <w:rsid w:val="007A073C"/>
    <w:rsid w:val="007A0947"/>
    <w:rsid w:val="007A2080"/>
    <w:rsid w:val="007A34EF"/>
    <w:rsid w:val="007A4E8F"/>
    <w:rsid w:val="007A52B4"/>
    <w:rsid w:val="007A59DE"/>
    <w:rsid w:val="007A602C"/>
    <w:rsid w:val="007A6A68"/>
    <w:rsid w:val="007A6AC6"/>
    <w:rsid w:val="007A7CB0"/>
    <w:rsid w:val="007A7F47"/>
    <w:rsid w:val="007B0EEF"/>
    <w:rsid w:val="007B10EC"/>
    <w:rsid w:val="007B171E"/>
    <w:rsid w:val="007B1C3E"/>
    <w:rsid w:val="007B2010"/>
    <w:rsid w:val="007B2458"/>
    <w:rsid w:val="007B35B7"/>
    <w:rsid w:val="007B3916"/>
    <w:rsid w:val="007B39A0"/>
    <w:rsid w:val="007B41AC"/>
    <w:rsid w:val="007B420A"/>
    <w:rsid w:val="007B45F4"/>
    <w:rsid w:val="007B494B"/>
    <w:rsid w:val="007B6429"/>
    <w:rsid w:val="007B6697"/>
    <w:rsid w:val="007C03E9"/>
    <w:rsid w:val="007C0452"/>
    <w:rsid w:val="007C1734"/>
    <w:rsid w:val="007C19C9"/>
    <w:rsid w:val="007C31EE"/>
    <w:rsid w:val="007C380B"/>
    <w:rsid w:val="007C4D13"/>
    <w:rsid w:val="007C4E0C"/>
    <w:rsid w:val="007C4EA5"/>
    <w:rsid w:val="007C51B6"/>
    <w:rsid w:val="007C6351"/>
    <w:rsid w:val="007D0046"/>
    <w:rsid w:val="007D00AD"/>
    <w:rsid w:val="007D1CDA"/>
    <w:rsid w:val="007D2993"/>
    <w:rsid w:val="007D37C9"/>
    <w:rsid w:val="007D3983"/>
    <w:rsid w:val="007D517D"/>
    <w:rsid w:val="007D6F26"/>
    <w:rsid w:val="007D70FC"/>
    <w:rsid w:val="007D7D9B"/>
    <w:rsid w:val="007E110D"/>
    <w:rsid w:val="007E1ACA"/>
    <w:rsid w:val="007E3D85"/>
    <w:rsid w:val="007E5CEE"/>
    <w:rsid w:val="007E644F"/>
    <w:rsid w:val="007E6BEB"/>
    <w:rsid w:val="007E6D8E"/>
    <w:rsid w:val="007E7C7F"/>
    <w:rsid w:val="007F1BFF"/>
    <w:rsid w:val="007F5284"/>
    <w:rsid w:val="007F568F"/>
    <w:rsid w:val="007F573C"/>
    <w:rsid w:val="007F6A07"/>
    <w:rsid w:val="007F6DA5"/>
    <w:rsid w:val="007F7816"/>
    <w:rsid w:val="00800C05"/>
    <w:rsid w:val="00800EA0"/>
    <w:rsid w:val="008013E2"/>
    <w:rsid w:val="0080196F"/>
    <w:rsid w:val="00801D3D"/>
    <w:rsid w:val="0080209C"/>
    <w:rsid w:val="00803522"/>
    <w:rsid w:val="00803680"/>
    <w:rsid w:val="0080477B"/>
    <w:rsid w:val="00804CD2"/>
    <w:rsid w:val="0080519C"/>
    <w:rsid w:val="00805B58"/>
    <w:rsid w:val="00805E86"/>
    <w:rsid w:val="00805F4C"/>
    <w:rsid w:val="00807A94"/>
    <w:rsid w:val="00812135"/>
    <w:rsid w:val="008139B1"/>
    <w:rsid w:val="0081476C"/>
    <w:rsid w:val="008151D1"/>
    <w:rsid w:val="0081602D"/>
    <w:rsid w:val="008164D4"/>
    <w:rsid w:val="008167DF"/>
    <w:rsid w:val="00816C9A"/>
    <w:rsid w:val="008174EB"/>
    <w:rsid w:val="00823452"/>
    <w:rsid w:val="00824784"/>
    <w:rsid w:val="00824844"/>
    <w:rsid w:val="00826701"/>
    <w:rsid w:val="008267E2"/>
    <w:rsid w:val="0083000A"/>
    <w:rsid w:val="00830DA8"/>
    <w:rsid w:val="008325D3"/>
    <w:rsid w:val="008331CB"/>
    <w:rsid w:val="00833AA3"/>
    <w:rsid w:val="00833C90"/>
    <w:rsid w:val="00837706"/>
    <w:rsid w:val="00840FDA"/>
    <w:rsid w:val="0084166A"/>
    <w:rsid w:val="008419AF"/>
    <w:rsid w:val="00842C62"/>
    <w:rsid w:val="00844CE5"/>
    <w:rsid w:val="008505A0"/>
    <w:rsid w:val="008506CC"/>
    <w:rsid w:val="008506E3"/>
    <w:rsid w:val="008528B0"/>
    <w:rsid w:val="00853F14"/>
    <w:rsid w:val="0085425D"/>
    <w:rsid w:val="00854289"/>
    <w:rsid w:val="00854708"/>
    <w:rsid w:val="00854E04"/>
    <w:rsid w:val="008571A8"/>
    <w:rsid w:val="00857A9A"/>
    <w:rsid w:val="00857E6E"/>
    <w:rsid w:val="00860888"/>
    <w:rsid w:val="0086090C"/>
    <w:rsid w:val="008612B4"/>
    <w:rsid w:val="00862545"/>
    <w:rsid w:val="00862A17"/>
    <w:rsid w:val="00862D3F"/>
    <w:rsid w:val="00863F1F"/>
    <w:rsid w:val="00864197"/>
    <w:rsid w:val="00864E2C"/>
    <w:rsid w:val="00866BE5"/>
    <w:rsid w:val="00867359"/>
    <w:rsid w:val="008673BA"/>
    <w:rsid w:val="00867989"/>
    <w:rsid w:val="00870881"/>
    <w:rsid w:val="00870EA6"/>
    <w:rsid w:val="00875A0D"/>
    <w:rsid w:val="00875E30"/>
    <w:rsid w:val="00880C9A"/>
    <w:rsid w:val="00881906"/>
    <w:rsid w:val="0088282D"/>
    <w:rsid w:val="00883F66"/>
    <w:rsid w:val="0088415B"/>
    <w:rsid w:val="0088484B"/>
    <w:rsid w:val="00885332"/>
    <w:rsid w:val="00885D23"/>
    <w:rsid w:val="008863E9"/>
    <w:rsid w:val="008864DB"/>
    <w:rsid w:val="0088783F"/>
    <w:rsid w:val="00891401"/>
    <w:rsid w:val="00891959"/>
    <w:rsid w:val="008920EB"/>
    <w:rsid w:val="00893750"/>
    <w:rsid w:val="0089598B"/>
    <w:rsid w:val="00896832"/>
    <w:rsid w:val="00896AED"/>
    <w:rsid w:val="008979B4"/>
    <w:rsid w:val="00897DA6"/>
    <w:rsid w:val="008A13CE"/>
    <w:rsid w:val="008A15E3"/>
    <w:rsid w:val="008A1641"/>
    <w:rsid w:val="008A1E0B"/>
    <w:rsid w:val="008A2439"/>
    <w:rsid w:val="008A2F84"/>
    <w:rsid w:val="008A43C4"/>
    <w:rsid w:val="008A4586"/>
    <w:rsid w:val="008B0EB8"/>
    <w:rsid w:val="008B1A30"/>
    <w:rsid w:val="008B29AE"/>
    <w:rsid w:val="008B61D5"/>
    <w:rsid w:val="008B64BE"/>
    <w:rsid w:val="008B683E"/>
    <w:rsid w:val="008B689E"/>
    <w:rsid w:val="008B7326"/>
    <w:rsid w:val="008B779C"/>
    <w:rsid w:val="008C1879"/>
    <w:rsid w:val="008C2C6D"/>
    <w:rsid w:val="008C4C6D"/>
    <w:rsid w:val="008C5A12"/>
    <w:rsid w:val="008C7431"/>
    <w:rsid w:val="008C7983"/>
    <w:rsid w:val="008D1351"/>
    <w:rsid w:val="008D15E2"/>
    <w:rsid w:val="008D31EE"/>
    <w:rsid w:val="008D36B2"/>
    <w:rsid w:val="008D3EB3"/>
    <w:rsid w:val="008D422F"/>
    <w:rsid w:val="008D498B"/>
    <w:rsid w:val="008E2F41"/>
    <w:rsid w:val="008E3B3A"/>
    <w:rsid w:val="008E4161"/>
    <w:rsid w:val="008E4FFC"/>
    <w:rsid w:val="008E5393"/>
    <w:rsid w:val="008E5D44"/>
    <w:rsid w:val="008E69C3"/>
    <w:rsid w:val="008F014A"/>
    <w:rsid w:val="008F14C3"/>
    <w:rsid w:val="008F1A29"/>
    <w:rsid w:val="008F213A"/>
    <w:rsid w:val="008F324D"/>
    <w:rsid w:val="008F408A"/>
    <w:rsid w:val="008F4B6A"/>
    <w:rsid w:val="008F6230"/>
    <w:rsid w:val="008F7126"/>
    <w:rsid w:val="008F79A1"/>
    <w:rsid w:val="00900A43"/>
    <w:rsid w:val="00900B3B"/>
    <w:rsid w:val="00900B5B"/>
    <w:rsid w:val="00902DA8"/>
    <w:rsid w:val="0090551A"/>
    <w:rsid w:val="00905A7D"/>
    <w:rsid w:val="00905BE3"/>
    <w:rsid w:val="009109D4"/>
    <w:rsid w:val="00911030"/>
    <w:rsid w:val="00911AB9"/>
    <w:rsid w:val="00913700"/>
    <w:rsid w:val="0091494C"/>
    <w:rsid w:val="00914D56"/>
    <w:rsid w:val="00915470"/>
    <w:rsid w:val="00917046"/>
    <w:rsid w:val="00917273"/>
    <w:rsid w:val="00920B65"/>
    <w:rsid w:val="00920EDA"/>
    <w:rsid w:val="009215B8"/>
    <w:rsid w:val="00924B33"/>
    <w:rsid w:val="00926E81"/>
    <w:rsid w:val="0092736A"/>
    <w:rsid w:val="00930830"/>
    <w:rsid w:val="009311A9"/>
    <w:rsid w:val="0093125E"/>
    <w:rsid w:val="00931899"/>
    <w:rsid w:val="00931D7C"/>
    <w:rsid w:val="00932384"/>
    <w:rsid w:val="00932ED4"/>
    <w:rsid w:val="00932F99"/>
    <w:rsid w:val="009345D1"/>
    <w:rsid w:val="0093511F"/>
    <w:rsid w:val="009400BE"/>
    <w:rsid w:val="009414F9"/>
    <w:rsid w:val="00941535"/>
    <w:rsid w:val="00941B3D"/>
    <w:rsid w:val="00942894"/>
    <w:rsid w:val="00943972"/>
    <w:rsid w:val="00944199"/>
    <w:rsid w:val="0094569B"/>
    <w:rsid w:val="0094612B"/>
    <w:rsid w:val="00947652"/>
    <w:rsid w:val="00947E6D"/>
    <w:rsid w:val="00950810"/>
    <w:rsid w:val="009522C0"/>
    <w:rsid w:val="00956806"/>
    <w:rsid w:val="00956BB9"/>
    <w:rsid w:val="009574A8"/>
    <w:rsid w:val="009574F8"/>
    <w:rsid w:val="009575DA"/>
    <w:rsid w:val="0095777B"/>
    <w:rsid w:val="00961472"/>
    <w:rsid w:val="00963590"/>
    <w:rsid w:val="0096456E"/>
    <w:rsid w:val="00967AF8"/>
    <w:rsid w:val="00967C15"/>
    <w:rsid w:val="009709A0"/>
    <w:rsid w:val="00970BD9"/>
    <w:rsid w:val="009724E0"/>
    <w:rsid w:val="00972FE3"/>
    <w:rsid w:val="009737BD"/>
    <w:rsid w:val="00974018"/>
    <w:rsid w:val="0097600F"/>
    <w:rsid w:val="00976468"/>
    <w:rsid w:val="00976A9E"/>
    <w:rsid w:val="00976AB1"/>
    <w:rsid w:val="00977920"/>
    <w:rsid w:val="00980EE1"/>
    <w:rsid w:val="0098196E"/>
    <w:rsid w:val="00981A90"/>
    <w:rsid w:val="00984E04"/>
    <w:rsid w:val="00986007"/>
    <w:rsid w:val="009867F1"/>
    <w:rsid w:val="00990F61"/>
    <w:rsid w:val="0099236E"/>
    <w:rsid w:val="0099295A"/>
    <w:rsid w:val="00992A20"/>
    <w:rsid w:val="00993EE0"/>
    <w:rsid w:val="009942DF"/>
    <w:rsid w:val="009959C0"/>
    <w:rsid w:val="00995AFC"/>
    <w:rsid w:val="0099601B"/>
    <w:rsid w:val="00997B91"/>
    <w:rsid w:val="009A02E8"/>
    <w:rsid w:val="009A120A"/>
    <w:rsid w:val="009A3E86"/>
    <w:rsid w:val="009A4180"/>
    <w:rsid w:val="009A5FB8"/>
    <w:rsid w:val="009A693C"/>
    <w:rsid w:val="009A6D2F"/>
    <w:rsid w:val="009B0D7B"/>
    <w:rsid w:val="009B1BD4"/>
    <w:rsid w:val="009B2F04"/>
    <w:rsid w:val="009B44FA"/>
    <w:rsid w:val="009B47DE"/>
    <w:rsid w:val="009B7CDB"/>
    <w:rsid w:val="009C009D"/>
    <w:rsid w:val="009C0DD9"/>
    <w:rsid w:val="009C1B24"/>
    <w:rsid w:val="009C1BFB"/>
    <w:rsid w:val="009C3759"/>
    <w:rsid w:val="009C3FD8"/>
    <w:rsid w:val="009C6A2B"/>
    <w:rsid w:val="009C6DCC"/>
    <w:rsid w:val="009C76FC"/>
    <w:rsid w:val="009D0DFA"/>
    <w:rsid w:val="009D18C7"/>
    <w:rsid w:val="009D30A7"/>
    <w:rsid w:val="009D3FE4"/>
    <w:rsid w:val="009D5368"/>
    <w:rsid w:val="009D548D"/>
    <w:rsid w:val="009D59D8"/>
    <w:rsid w:val="009D63EC"/>
    <w:rsid w:val="009D7B87"/>
    <w:rsid w:val="009E03A5"/>
    <w:rsid w:val="009E2422"/>
    <w:rsid w:val="009E2808"/>
    <w:rsid w:val="009E2D95"/>
    <w:rsid w:val="009E3EF9"/>
    <w:rsid w:val="009E4246"/>
    <w:rsid w:val="009E7D6B"/>
    <w:rsid w:val="009F08F7"/>
    <w:rsid w:val="009F1568"/>
    <w:rsid w:val="009F18FB"/>
    <w:rsid w:val="009F3898"/>
    <w:rsid w:val="009F757D"/>
    <w:rsid w:val="00A012F6"/>
    <w:rsid w:val="00A0294E"/>
    <w:rsid w:val="00A03C30"/>
    <w:rsid w:val="00A04095"/>
    <w:rsid w:val="00A04439"/>
    <w:rsid w:val="00A05D09"/>
    <w:rsid w:val="00A1053B"/>
    <w:rsid w:val="00A11960"/>
    <w:rsid w:val="00A13203"/>
    <w:rsid w:val="00A13C90"/>
    <w:rsid w:val="00A155E8"/>
    <w:rsid w:val="00A15C82"/>
    <w:rsid w:val="00A17191"/>
    <w:rsid w:val="00A20461"/>
    <w:rsid w:val="00A20680"/>
    <w:rsid w:val="00A24FC7"/>
    <w:rsid w:val="00A25652"/>
    <w:rsid w:val="00A258F4"/>
    <w:rsid w:val="00A311F5"/>
    <w:rsid w:val="00A31413"/>
    <w:rsid w:val="00A4060D"/>
    <w:rsid w:val="00A42E4B"/>
    <w:rsid w:val="00A45966"/>
    <w:rsid w:val="00A465E2"/>
    <w:rsid w:val="00A50773"/>
    <w:rsid w:val="00A50EC1"/>
    <w:rsid w:val="00A519B5"/>
    <w:rsid w:val="00A51B3E"/>
    <w:rsid w:val="00A52726"/>
    <w:rsid w:val="00A53823"/>
    <w:rsid w:val="00A55268"/>
    <w:rsid w:val="00A566B8"/>
    <w:rsid w:val="00A56F98"/>
    <w:rsid w:val="00A5774A"/>
    <w:rsid w:val="00A6113E"/>
    <w:rsid w:val="00A61B43"/>
    <w:rsid w:val="00A629B8"/>
    <w:rsid w:val="00A62EB5"/>
    <w:rsid w:val="00A632BD"/>
    <w:rsid w:val="00A6745D"/>
    <w:rsid w:val="00A6786C"/>
    <w:rsid w:val="00A67E92"/>
    <w:rsid w:val="00A713E4"/>
    <w:rsid w:val="00A72317"/>
    <w:rsid w:val="00A7301D"/>
    <w:rsid w:val="00A73CEE"/>
    <w:rsid w:val="00A7544B"/>
    <w:rsid w:val="00A75D2A"/>
    <w:rsid w:val="00A77497"/>
    <w:rsid w:val="00A806E9"/>
    <w:rsid w:val="00A833FB"/>
    <w:rsid w:val="00A83C39"/>
    <w:rsid w:val="00A842F7"/>
    <w:rsid w:val="00A86A74"/>
    <w:rsid w:val="00A86D15"/>
    <w:rsid w:val="00A9127D"/>
    <w:rsid w:val="00A94762"/>
    <w:rsid w:val="00A94847"/>
    <w:rsid w:val="00A94BC9"/>
    <w:rsid w:val="00A965DF"/>
    <w:rsid w:val="00A973C9"/>
    <w:rsid w:val="00A976CD"/>
    <w:rsid w:val="00A97820"/>
    <w:rsid w:val="00AA0F84"/>
    <w:rsid w:val="00AA0F8F"/>
    <w:rsid w:val="00AA3B49"/>
    <w:rsid w:val="00AA474D"/>
    <w:rsid w:val="00AA4DB9"/>
    <w:rsid w:val="00AA6848"/>
    <w:rsid w:val="00AA75C1"/>
    <w:rsid w:val="00AB26A4"/>
    <w:rsid w:val="00AB292B"/>
    <w:rsid w:val="00AB2C86"/>
    <w:rsid w:val="00AB32EE"/>
    <w:rsid w:val="00AB55F0"/>
    <w:rsid w:val="00AB5A00"/>
    <w:rsid w:val="00AC0A00"/>
    <w:rsid w:val="00AC37B3"/>
    <w:rsid w:val="00AC3F48"/>
    <w:rsid w:val="00AC4D9C"/>
    <w:rsid w:val="00AC5BCF"/>
    <w:rsid w:val="00AC696A"/>
    <w:rsid w:val="00AD0CDB"/>
    <w:rsid w:val="00AD1C01"/>
    <w:rsid w:val="00AD2443"/>
    <w:rsid w:val="00AD26A4"/>
    <w:rsid w:val="00AD4708"/>
    <w:rsid w:val="00AD49F2"/>
    <w:rsid w:val="00AD50FC"/>
    <w:rsid w:val="00AD636C"/>
    <w:rsid w:val="00AD7422"/>
    <w:rsid w:val="00AD7A19"/>
    <w:rsid w:val="00AE0C17"/>
    <w:rsid w:val="00AE0D7E"/>
    <w:rsid w:val="00AE0E43"/>
    <w:rsid w:val="00AE1EA0"/>
    <w:rsid w:val="00AE31B5"/>
    <w:rsid w:val="00AE3380"/>
    <w:rsid w:val="00AE4DA9"/>
    <w:rsid w:val="00AE4F50"/>
    <w:rsid w:val="00AE598E"/>
    <w:rsid w:val="00AE6F01"/>
    <w:rsid w:val="00AE7594"/>
    <w:rsid w:val="00AF061A"/>
    <w:rsid w:val="00AF07D1"/>
    <w:rsid w:val="00AF1A71"/>
    <w:rsid w:val="00AF1CA6"/>
    <w:rsid w:val="00AF2CE1"/>
    <w:rsid w:val="00AF41A0"/>
    <w:rsid w:val="00AF4589"/>
    <w:rsid w:val="00AF45C1"/>
    <w:rsid w:val="00AF5BB4"/>
    <w:rsid w:val="00AF60C9"/>
    <w:rsid w:val="00AF690E"/>
    <w:rsid w:val="00AF7DFD"/>
    <w:rsid w:val="00B0021E"/>
    <w:rsid w:val="00B00EF4"/>
    <w:rsid w:val="00B022D4"/>
    <w:rsid w:val="00B03E01"/>
    <w:rsid w:val="00B04313"/>
    <w:rsid w:val="00B05936"/>
    <w:rsid w:val="00B05B8B"/>
    <w:rsid w:val="00B07573"/>
    <w:rsid w:val="00B078F4"/>
    <w:rsid w:val="00B12582"/>
    <w:rsid w:val="00B13D32"/>
    <w:rsid w:val="00B15794"/>
    <w:rsid w:val="00B2158A"/>
    <w:rsid w:val="00B21C85"/>
    <w:rsid w:val="00B23743"/>
    <w:rsid w:val="00B24C11"/>
    <w:rsid w:val="00B24C88"/>
    <w:rsid w:val="00B254B9"/>
    <w:rsid w:val="00B25E9A"/>
    <w:rsid w:val="00B264AE"/>
    <w:rsid w:val="00B30602"/>
    <w:rsid w:val="00B3132A"/>
    <w:rsid w:val="00B31687"/>
    <w:rsid w:val="00B3200D"/>
    <w:rsid w:val="00B333D6"/>
    <w:rsid w:val="00B33DC0"/>
    <w:rsid w:val="00B34F8D"/>
    <w:rsid w:val="00B35AC4"/>
    <w:rsid w:val="00B35EB4"/>
    <w:rsid w:val="00B407C2"/>
    <w:rsid w:val="00B41ED2"/>
    <w:rsid w:val="00B4421D"/>
    <w:rsid w:val="00B4496C"/>
    <w:rsid w:val="00B45080"/>
    <w:rsid w:val="00B45C1D"/>
    <w:rsid w:val="00B46D64"/>
    <w:rsid w:val="00B507CC"/>
    <w:rsid w:val="00B5093D"/>
    <w:rsid w:val="00B51780"/>
    <w:rsid w:val="00B52280"/>
    <w:rsid w:val="00B52563"/>
    <w:rsid w:val="00B53252"/>
    <w:rsid w:val="00B53F86"/>
    <w:rsid w:val="00B54223"/>
    <w:rsid w:val="00B54B4D"/>
    <w:rsid w:val="00B55057"/>
    <w:rsid w:val="00B61785"/>
    <w:rsid w:val="00B624D6"/>
    <w:rsid w:val="00B650BA"/>
    <w:rsid w:val="00B666CA"/>
    <w:rsid w:val="00B66DAD"/>
    <w:rsid w:val="00B66FF7"/>
    <w:rsid w:val="00B67737"/>
    <w:rsid w:val="00B70849"/>
    <w:rsid w:val="00B7131D"/>
    <w:rsid w:val="00B72CC8"/>
    <w:rsid w:val="00B732CE"/>
    <w:rsid w:val="00B74D42"/>
    <w:rsid w:val="00B770C9"/>
    <w:rsid w:val="00B777FD"/>
    <w:rsid w:val="00B81C0E"/>
    <w:rsid w:val="00B8268D"/>
    <w:rsid w:val="00B84765"/>
    <w:rsid w:val="00B84A71"/>
    <w:rsid w:val="00B864EF"/>
    <w:rsid w:val="00B865E2"/>
    <w:rsid w:val="00B902F2"/>
    <w:rsid w:val="00B90817"/>
    <w:rsid w:val="00B91498"/>
    <w:rsid w:val="00B9220D"/>
    <w:rsid w:val="00B928F2"/>
    <w:rsid w:val="00B949C3"/>
    <w:rsid w:val="00B94B2B"/>
    <w:rsid w:val="00B97AB6"/>
    <w:rsid w:val="00BA0E4C"/>
    <w:rsid w:val="00BA3C5D"/>
    <w:rsid w:val="00BA47B6"/>
    <w:rsid w:val="00BA4BD7"/>
    <w:rsid w:val="00BA4ECF"/>
    <w:rsid w:val="00BA5574"/>
    <w:rsid w:val="00BA7D4C"/>
    <w:rsid w:val="00BB216D"/>
    <w:rsid w:val="00BB216F"/>
    <w:rsid w:val="00BB4ED2"/>
    <w:rsid w:val="00BB5571"/>
    <w:rsid w:val="00BC0A91"/>
    <w:rsid w:val="00BC1C58"/>
    <w:rsid w:val="00BC3EB4"/>
    <w:rsid w:val="00BC538F"/>
    <w:rsid w:val="00BC5587"/>
    <w:rsid w:val="00BC5D1B"/>
    <w:rsid w:val="00BC6409"/>
    <w:rsid w:val="00BD0353"/>
    <w:rsid w:val="00BD3D82"/>
    <w:rsid w:val="00BD5D83"/>
    <w:rsid w:val="00BD71B1"/>
    <w:rsid w:val="00BE08D4"/>
    <w:rsid w:val="00BE1E7C"/>
    <w:rsid w:val="00BE2F53"/>
    <w:rsid w:val="00BE732D"/>
    <w:rsid w:val="00BE7E6E"/>
    <w:rsid w:val="00BF0E5D"/>
    <w:rsid w:val="00BF1C4D"/>
    <w:rsid w:val="00BF2A59"/>
    <w:rsid w:val="00BF3B1B"/>
    <w:rsid w:val="00BF57A9"/>
    <w:rsid w:val="00BF589F"/>
    <w:rsid w:val="00BF5D38"/>
    <w:rsid w:val="00C006DF"/>
    <w:rsid w:val="00C007AD"/>
    <w:rsid w:val="00C00FD9"/>
    <w:rsid w:val="00C0247A"/>
    <w:rsid w:val="00C0366C"/>
    <w:rsid w:val="00C046C0"/>
    <w:rsid w:val="00C059BA"/>
    <w:rsid w:val="00C05B17"/>
    <w:rsid w:val="00C0748C"/>
    <w:rsid w:val="00C10212"/>
    <w:rsid w:val="00C1162C"/>
    <w:rsid w:val="00C12191"/>
    <w:rsid w:val="00C17775"/>
    <w:rsid w:val="00C17BE4"/>
    <w:rsid w:val="00C21579"/>
    <w:rsid w:val="00C220C0"/>
    <w:rsid w:val="00C23A58"/>
    <w:rsid w:val="00C24894"/>
    <w:rsid w:val="00C260C2"/>
    <w:rsid w:val="00C265DB"/>
    <w:rsid w:val="00C27957"/>
    <w:rsid w:val="00C306B3"/>
    <w:rsid w:val="00C30B5B"/>
    <w:rsid w:val="00C319A1"/>
    <w:rsid w:val="00C3254D"/>
    <w:rsid w:val="00C34029"/>
    <w:rsid w:val="00C35C2C"/>
    <w:rsid w:val="00C367DC"/>
    <w:rsid w:val="00C36A5C"/>
    <w:rsid w:val="00C36BAE"/>
    <w:rsid w:val="00C36DBB"/>
    <w:rsid w:val="00C36FE3"/>
    <w:rsid w:val="00C3759D"/>
    <w:rsid w:val="00C4053A"/>
    <w:rsid w:val="00C41147"/>
    <w:rsid w:val="00C424FE"/>
    <w:rsid w:val="00C43B02"/>
    <w:rsid w:val="00C45887"/>
    <w:rsid w:val="00C50F2F"/>
    <w:rsid w:val="00C5203E"/>
    <w:rsid w:val="00C52BF9"/>
    <w:rsid w:val="00C561DC"/>
    <w:rsid w:val="00C56373"/>
    <w:rsid w:val="00C577AD"/>
    <w:rsid w:val="00C61AAE"/>
    <w:rsid w:val="00C626AF"/>
    <w:rsid w:val="00C62B0A"/>
    <w:rsid w:val="00C62F0A"/>
    <w:rsid w:val="00C657DF"/>
    <w:rsid w:val="00C6729E"/>
    <w:rsid w:val="00C67565"/>
    <w:rsid w:val="00C6791E"/>
    <w:rsid w:val="00C71495"/>
    <w:rsid w:val="00C71561"/>
    <w:rsid w:val="00C7168F"/>
    <w:rsid w:val="00C728DA"/>
    <w:rsid w:val="00C72A6F"/>
    <w:rsid w:val="00C73721"/>
    <w:rsid w:val="00C73756"/>
    <w:rsid w:val="00C73ECA"/>
    <w:rsid w:val="00C7422F"/>
    <w:rsid w:val="00C80AB0"/>
    <w:rsid w:val="00C81316"/>
    <w:rsid w:val="00C83B4F"/>
    <w:rsid w:val="00C841FB"/>
    <w:rsid w:val="00C842CB"/>
    <w:rsid w:val="00C8580E"/>
    <w:rsid w:val="00C87F00"/>
    <w:rsid w:val="00C90379"/>
    <w:rsid w:val="00C92EB3"/>
    <w:rsid w:val="00C92ECC"/>
    <w:rsid w:val="00C94C46"/>
    <w:rsid w:val="00C9508F"/>
    <w:rsid w:val="00C96B83"/>
    <w:rsid w:val="00C96DF1"/>
    <w:rsid w:val="00CA0EC0"/>
    <w:rsid w:val="00CA2BB1"/>
    <w:rsid w:val="00CA3D67"/>
    <w:rsid w:val="00CA41D3"/>
    <w:rsid w:val="00CA49E7"/>
    <w:rsid w:val="00CA518A"/>
    <w:rsid w:val="00CA5EEF"/>
    <w:rsid w:val="00CA7112"/>
    <w:rsid w:val="00CA748F"/>
    <w:rsid w:val="00CA7569"/>
    <w:rsid w:val="00CB0CE3"/>
    <w:rsid w:val="00CB3CA0"/>
    <w:rsid w:val="00CB5754"/>
    <w:rsid w:val="00CB5DBB"/>
    <w:rsid w:val="00CC03B3"/>
    <w:rsid w:val="00CC0A1E"/>
    <w:rsid w:val="00CC13DB"/>
    <w:rsid w:val="00CC1442"/>
    <w:rsid w:val="00CC1D1C"/>
    <w:rsid w:val="00CC4971"/>
    <w:rsid w:val="00CC7947"/>
    <w:rsid w:val="00CD0B8D"/>
    <w:rsid w:val="00CD3514"/>
    <w:rsid w:val="00CD3AD0"/>
    <w:rsid w:val="00CD4A54"/>
    <w:rsid w:val="00CE016F"/>
    <w:rsid w:val="00CE1EDF"/>
    <w:rsid w:val="00CE308A"/>
    <w:rsid w:val="00CE3D1F"/>
    <w:rsid w:val="00CE3D63"/>
    <w:rsid w:val="00CE4853"/>
    <w:rsid w:val="00CE54CE"/>
    <w:rsid w:val="00CE740F"/>
    <w:rsid w:val="00CE7569"/>
    <w:rsid w:val="00CF247C"/>
    <w:rsid w:val="00CF2FC4"/>
    <w:rsid w:val="00CF7A69"/>
    <w:rsid w:val="00CF7D3C"/>
    <w:rsid w:val="00D008FC"/>
    <w:rsid w:val="00D00C86"/>
    <w:rsid w:val="00D021F3"/>
    <w:rsid w:val="00D03098"/>
    <w:rsid w:val="00D049F1"/>
    <w:rsid w:val="00D05421"/>
    <w:rsid w:val="00D059A8"/>
    <w:rsid w:val="00D05ED2"/>
    <w:rsid w:val="00D05F9A"/>
    <w:rsid w:val="00D05FAB"/>
    <w:rsid w:val="00D06224"/>
    <w:rsid w:val="00D06685"/>
    <w:rsid w:val="00D068DE"/>
    <w:rsid w:val="00D0769F"/>
    <w:rsid w:val="00D114E6"/>
    <w:rsid w:val="00D126DD"/>
    <w:rsid w:val="00D14E5B"/>
    <w:rsid w:val="00D158ED"/>
    <w:rsid w:val="00D208E9"/>
    <w:rsid w:val="00D21A59"/>
    <w:rsid w:val="00D21AA3"/>
    <w:rsid w:val="00D2228E"/>
    <w:rsid w:val="00D237CD"/>
    <w:rsid w:val="00D2380C"/>
    <w:rsid w:val="00D25581"/>
    <w:rsid w:val="00D26189"/>
    <w:rsid w:val="00D266B4"/>
    <w:rsid w:val="00D27FD4"/>
    <w:rsid w:val="00D3148B"/>
    <w:rsid w:val="00D32043"/>
    <w:rsid w:val="00D3250C"/>
    <w:rsid w:val="00D33664"/>
    <w:rsid w:val="00D34DDA"/>
    <w:rsid w:val="00D35059"/>
    <w:rsid w:val="00D3790B"/>
    <w:rsid w:val="00D410F2"/>
    <w:rsid w:val="00D41160"/>
    <w:rsid w:val="00D4133E"/>
    <w:rsid w:val="00D41E75"/>
    <w:rsid w:val="00D4256B"/>
    <w:rsid w:val="00D4396A"/>
    <w:rsid w:val="00D45F33"/>
    <w:rsid w:val="00D478E7"/>
    <w:rsid w:val="00D517AC"/>
    <w:rsid w:val="00D539D9"/>
    <w:rsid w:val="00D54ADC"/>
    <w:rsid w:val="00D5541A"/>
    <w:rsid w:val="00D55C3B"/>
    <w:rsid w:val="00D55DFB"/>
    <w:rsid w:val="00D56B1C"/>
    <w:rsid w:val="00D56D47"/>
    <w:rsid w:val="00D60401"/>
    <w:rsid w:val="00D62AF3"/>
    <w:rsid w:val="00D6320D"/>
    <w:rsid w:val="00D639E1"/>
    <w:rsid w:val="00D64F3F"/>
    <w:rsid w:val="00D65072"/>
    <w:rsid w:val="00D6613A"/>
    <w:rsid w:val="00D667CB"/>
    <w:rsid w:val="00D7101D"/>
    <w:rsid w:val="00D727BD"/>
    <w:rsid w:val="00D729DC"/>
    <w:rsid w:val="00D7302D"/>
    <w:rsid w:val="00D75676"/>
    <w:rsid w:val="00D80944"/>
    <w:rsid w:val="00D80B20"/>
    <w:rsid w:val="00D81400"/>
    <w:rsid w:val="00D816FC"/>
    <w:rsid w:val="00D833BB"/>
    <w:rsid w:val="00D86910"/>
    <w:rsid w:val="00D86C6B"/>
    <w:rsid w:val="00D87A4D"/>
    <w:rsid w:val="00D91AEE"/>
    <w:rsid w:val="00D91C0B"/>
    <w:rsid w:val="00D92C9A"/>
    <w:rsid w:val="00D9301C"/>
    <w:rsid w:val="00D93204"/>
    <w:rsid w:val="00D939E7"/>
    <w:rsid w:val="00D95405"/>
    <w:rsid w:val="00D9713B"/>
    <w:rsid w:val="00D97394"/>
    <w:rsid w:val="00DA0EE8"/>
    <w:rsid w:val="00DA2463"/>
    <w:rsid w:val="00DA2700"/>
    <w:rsid w:val="00DA306C"/>
    <w:rsid w:val="00DA35A7"/>
    <w:rsid w:val="00DA640A"/>
    <w:rsid w:val="00DA6A02"/>
    <w:rsid w:val="00DB0850"/>
    <w:rsid w:val="00DB4D0D"/>
    <w:rsid w:val="00DB55C9"/>
    <w:rsid w:val="00DB5F15"/>
    <w:rsid w:val="00DB63CC"/>
    <w:rsid w:val="00DB6DD6"/>
    <w:rsid w:val="00DB7069"/>
    <w:rsid w:val="00DB78C0"/>
    <w:rsid w:val="00DB7F1F"/>
    <w:rsid w:val="00DC2ECF"/>
    <w:rsid w:val="00DC3984"/>
    <w:rsid w:val="00DC3BF2"/>
    <w:rsid w:val="00DC4A22"/>
    <w:rsid w:val="00DC4C1D"/>
    <w:rsid w:val="00DC55FA"/>
    <w:rsid w:val="00DC5DC3"/>
    <w:rsid w:val="00DC7BD9"/>
    <w:rsid w:val="00DC7C70"/>
    <w:rsid w:val="00DD0C26"/>
    <w:rsid w:val="00DD1543"/>
    <w:rsid w:val="00DD2379"/>
    <w:rsid w:val="00DD4C5C"/>
    <w:rsid w:val="00DD72A7"/>
    <w:rsid w:val="00DD75BA"/>
    <w:rsid w:val="00DE0E56"/>
    <w:rsid w:val="00DE2130"/>
    <w:rsid w:val="00DE2ACE"/>
    <w:rsid w:val="00DE3FAF"/>
    <w:rsid w:val="00DE4153"/>
    <w:rsid w:val="00DE5470"/>
    <w:rsid w:val="00DE556A"/>
    <w:rsid w:val="00DE5F28"/>
    <w:rsid w:val="00DE610F"/>
    <w:rsid w:val="00DE6848"/>
    <w:rsid w:val="00DE77B4"/>
    <w:rsid w:val="00DF0566"/>
    <w:rsid w:val="00DF3107"/>
    <w:rsid w:val="00DF4E19"/>
    <w:rsid w:val="00DF549E"/>
    <w:rsid w:val="00DF54F2"/>
    <w:rsid w:val="00DF5B46"/>
    <w:rsid w:val="00DF798E"/>
    <w:rsid w:val="00E01A9C"/>
    <w:rsid w:val="00E01D56"/>
    <w:rsid w:val="00E024EB"/>
    <w:rsid w:val="00E02AB0"/>
    <w:rsid w:val="00E03B55"/>
    <w:rsid w:val="00E03DB2"/>
    <w:rsid w:val="00E04E71"/>
    <w:rsid w:val="00E05098"/>
    <w:rsid w:val="00E05567"/>
    <w:rsid w:val="00E05738"/>
    <w:rsid w:val="00E10B6C"/>
    <w:rsid w:val="00E14586"/>
    <w:rsid w:val="00E160F1"/>
    <w:rsid w:val="00E1630B"/>
    <w:rsid w:val="00E20445"/>
    <w:rsid w:val="00E21053"/>
    <w:rsid w:val="00E213C5"/>
    <w:rsid w:val="00E21739"/>
    <w:rsid w:val="00E217FF"/>
    <w:rsid w:val="00E23DC3"/>
    <w:rsid w:val="00E25A35"/>
    <w:rsid w:val="00E25B53"/>
    <w:rsid w:val="00E26AF4"/>
    <w:rsid w:val="00E27355"/>
    <w:rsid w:val="00E2766C"/>
    <w:rsid w:val="00E31B93"/>
    <w:rsid w:val="00E3322E"/>
    <w:rsid w:val="00E33FA9"/>
    <w:rsid w:val="00E34208"/>
    <w:rsid w:val="00E34B58"/>
    <w:rsid w:val="00E350E3"/>
    <w:rsid w:val="00E351C3"/>
    <w:rsid w:val="00E36F78"/>
    <w:rsid w:val="00E37509"/>
    <w:rsid w:val="00E375B1"/>
    <w:rsid w:val="00E422E6"/>
    <w:rsid w:val="00E43271"/>
    <w:rsid w:val="00E50CD3"/>
    <w:rsid w:val="00E51BEC"/>
    <w:rsid w:val="00E5216B"/>
    <w:rsid w:val="00E523F5"/>
    <w:rsid w:val="00E55DD6"/>
    <w:rsid w:val="00E55F0E"/>
    <w:rsid w:val="00E5642A"/>
    <w:rsid w:val="00E567E5"/>
    <w:rsid w:val="00E5741C"/>
    <w:rsid w:val="00E60074"/>
    <w:rsid w:val="00E607F6"/>
    <w:rsid w:val="00E61AD3"/>
    <w:rsid w:val="00E62275"/>
    <w:rsid w:val="00E624EE"/>
    <w:rsid w:val="00E639F1"/>
    <w:rsid w:val="00E65004"/>
    <w:rsid w:val="00E70222"/>
    <w:rsid w:val="00E75945"/>
    <w:rsid w:val="00E75B28"/>
    <w:rsid w:val="00E77F45"/>
    <w:rsid w:val="00E81EDB"/>
    <w:rsid w:val="00E82C6B"/>
    <w:rsid w:val="00E834B1"/>
    <w:rsid w:val="00E83881"/>
    <w:rsid w:val="00E84C0E"/>
    <w:rsid w:val="00E85271"/>
    <w:rsid w:val="00E90AA8"/>
    <w:rsid w:val="00E92398"/>
    <w:rsid w:val="00E92448"/>
    <w:rsid w:val="00E93C13"/>
    <w:rsid w:val="00E97141"/>
    <w:rsid w:val="00EA0BAD"/>
    <w:rsid w:val="00EA351B"/>
    <w:rsid w:val="00EA6B6B"/>
    <w:rsid w:val="00EA75D9"/>
    <w:rsid w:val="00EA78D6"/>
    <w:rsid w:val="00EB05A8"/>
    <w:rsid w:val="00EB26BD"/>
    <w:rsid w:val="00EB3117"/>
    <w:rsid w:val="00EB4057"/>
    <w:rsid w:val="00EB423C"/>
    <w:rsid w:val="00EB59CD"/>
    <w:rsid w:val="00EB5E26"/>
    <w:rsid w:val="00EB5FEA"/>
    <w:rsid w:val="00EB67DC"/>
    <w:rsid w:val="00EB7DCE"/>
    <w:rsid w:val="00EC2711"/>
    <w:rsid w:val="00EC2CD9"/>
    <w:rsid w:val="00EC3233"/>
    <w:rsid w:val="00EC3462"/>
    <w:rsid w:val="00EC4F21"/>
    <w:rsid w:val="00EC4F82"/>
    <w:rsid w:val="00EC5211"/>
    <w:rsid w:val="00EC54CC"/>
    <w:rsid w:val="00EC665B"/>
    <w:rsid w:val="00EC672D"/>
    <w:rsid w:val="00EC760E"/>
    <w:rsid w:val="00EC7A4E"/>
    <w:rsid w:val="00EC7F47"/>
    <w:rsid w:val="00ED12A5"/>
    <w:rsid w:val="00ED1835"/>
    <w:rsid w:val="00ED3C6E"/>
    <w:rsid w:val="00ED4178"/>
    <w:rsid w:val="00ED4232"/>
    <w:rsid w:val="00ED6492"/>
    <w:rsid w:val="00ED67A5"/>
    <w:rsid w:val="00ED763E"/>
    <w:rsid w:val="00EE0489"/>
    <w:rsid w:val="00EE2717"/>
    <w:rsid w:val="00EE280B"/>
    <w:rsid w:val="00EE4741"/>
    <w:rsid w:val="00EE4CD6"/>
    <w:rsid w:val="00EF1824"/>
    <w:rsid w:val="00EF1A60"/>
    <w:rsid w:val="00EF213B"/>
    <w:rsid w:val="00EF3A1D"/>
    <w:rsid w:val="00EF4091"/>
    <w:rsid w:val="00EF4610"/>
    <w:rsid w:val="00EF46C5"/>
    <w:rsid w:val="00EF479D"/>
    <w:rsid w:val="00EF4C9E"/>
    <w:rsid w:val="00EF5D5D"/>
    <w:rsid w:val="00EF638E"/>
    <w:rsid w:val="00EF67EF"/>
    <w:rsid w:val="00EF6F59"/>
    <w:rsid w:val="00F002B8"/>
    <w:rsid w:val="00F01D7F"/>
    <w:rsid w:val="00F02118"/>
    <w:rsid w:val="00F03DEB"/>
    <w:rsid w:val="00F0533C"/>
    <w:rsid w:val="00F05D98"/>
    <w:rsid w:val="00F05FDF"/>
    <w:rsid w:val="00F06908"/>
    <w:rsid w:val="00F069B9"/>
    <w:rsid w:val="00F07673"/>
    <w:rsid w:val="00F10A1E"/>
    <w:rsid w:val="00F1285C"/>
    <w:rsid w:val="00F14438"/>
    <w:rsid w:val="00F14498"/>
    <w:rsid w:val="00F16383"/>
    <w:rsid w:val="00F2005E"/>
    <w:rsid w:val="00F20AD3"/>
    <w:rsid w:val="00F21BD2"/>
    <w:rsid w:val="00F229F0"/>
    <w:rsid w:val="00F24451"/>
    <w:rsid w:val="00F25A02"/>
    <w:rsid w:val="00F26385"/>
    <w:rsid w:val="00F27D8C"/>
    <w:rsid w:val="00F3047F"/>
    <w:rsid w:val="00F31FE4"/>
    <w:rsid w:val="00F329A8"/>
    <w:rsid w:val="00F32B0C"/>
    <w:rsid w:val="00F3602C"/>
    <w:rsid w:val="00F40C6C"/>
    <w:rsid w:val="00F436D0"/>
    <w:rsid w:val="00F45F65"/>
    <w:rsid w:val="00F461EC"/>
    <w:rsid w:val="00F46941"/>
    <w:rsid w:val="00F46F3D"/>
    <w:rsid w:val="00F5106B"/>
    <w:rsid w:val="00F531E4"/>
    <w:rsid w:val="00F55570"/>
    <w:rsid w:val="00F55ECD"/>
    <w:rsid w:val="00F62562"/>
    <w:rsid w:val="00F64030"/>
    <w:rsid w:val="00F65C65"/>
    <w:rsid w:val="00F66FC1"/>
    <w:rsid w:val="00F71244"/>
    <w:rsid w:val="00F713EA"/>
    <w:rsid w:val="00F72649"/>
    <w:rsid w:val="00F733F4"/>
    <w:rsid w:val="00F738A5"/>
    <w:rsid w:val="00F75FAF"/>
    <w:rsid w:val="00F80340"/>
    <w:rsid w:val="00F81E9F"/>
    <w:rsid w:val="00F81F11"/>
    <w:rsid w:val="00F83268"/>
    <w:rsid w:val="00F83E48"/>
    <w:rsid w:val="00F83F49"/>
    <w:rsid w:val="00F859F1"/>
    <w:rsid w:val="00F85C3C"/>
    <w:rsid w:val="00F87504"/>
    <w:rsid w:val="00F90941"/>
    <w:rsid w:val="00F9188D"/>
    <w:rsid w:val="00F922AC"/>
    <w:rsid w:val="00F923B3"/>
    <w:rsid w:val="00F929BE"/>
    <w:rsid w:val="00F93BDD"/>
    <w:rsid w:val="00F96286"/>
    <w:rsid w:val="00F96B96"/>
    <w:rsid w:val="00F97803"/>
    <w:rsid w:val="00FA0E05"/>
    <w:rsid w:val="00FA217B"/>
    <w:rsid w:val="00FA2D19"/>
    <w:rsid w:val="00FA2D1A"/>
    <w:rsid w:val="00FA477C"/>
    <w:rsid w:val="00FA4E6E"/>
    <w:rsid w:val="00FA5823"/>
    <w:rsid w:val="00FA5BC2"/>
    <w:rsid w:val="00FA628D"/>
    <w:rsid w:val="00FA6F57"/>
    <w:rsid w:val="00FA7462"/>
    <w:rsid w:val="00FA770A"/>
    <w:rsid w:val="00FA7D13"/>
    <w:rsid w:val="00FB05D5"/>
    <w:rsid w:val="00FB0F79"/>
    <w:rsid w:val="00FB38FA"/>
    <w:rsid w:val="00FB4474"/>
    <w:rsid w:val="00FB456B"/>
    <w:rsid w:val="00FB5129"/>
    <w:rsid w:val="00FB5DFC"/>
    <w:rsid w:val="00FB6625"/>
    <w:rsid w:val="00FB6A04"/>
    <w:rsid w:val="00FB7A91"/>
    <w:rsid w:val="00FC140A"/>
    <w:rsid w:val="00FC2349"/>
    <w:rsid w:val="00FC338B"/>
    <w:rsid w:val="00FC33F0"/>
    <w:rsid w:val="00FC37BC"/>
    <w:rsid w:val="00FC3998"/>
    <w:rsid w:val="00FC4162"/>
    <w:rsid w:val="00FC7346"/>
    <w:rsid w:val="00FD15DB"/>
    <w:rsid w:val="00FD2142"/>
    <w:rsid w:val="00FD4173"/>
    <w:rsid w:val="00FD426A"/>
    <w:rsid w:val="00FD4A35"/>
    <w:rsid w:val="00FD4F3D"/>
    <w:rsid w:val="00FD50E1"/>
    <w:rsid w:val="00FD527E"/>
    <w:rsid w:val="00FD7F5B"/>
    <w:rsid w:val="00FE0ED6"/>
    <w:rsid w:val="00FE198E"/>
    <w:rsid w:val="00FE1FD0"/>
    <w:rsid w:val="00FE20B9"/>
    <w:rsid w:val="00FE4765"/>
    <w:rsid w:val="00FE4C76"/>
    <w:rsid w:val="00FE593F"/>
    <w:rsid w:val="00FE5B46"/>
    <w:rsid w:val="00FE5F6E"/>
    <w:rsid w:val="00FF31E5"/>
    <w:rsid w:val="00FF5EAF"/>
    <w:rsid w:val="00FF6887"/>
    <w:rsid w:val="00FF78A4"/>
    <w:rsid w:val="00FF7F12"/>
    <w:rsid w:val="04EE0BFF"/>
    <w:rsid w:val="06D98721"/>
    <w:rsid w:val="0C72C964"/>
    <w:rsid w:val="142E0277"/>
    <w:rsid w:val="192555A1"/>
    <w:rsid w:val="1ADAD67E"/>
    <w:rsid w:val="1BEC54B9"/>
    <w:rsid w:val="1C39145C"/>
    <w:rsid w:val="1E30D8FA"/>
    <w:rsid w:val="21E76144"/>
    <w:rsid w:val="24140191"/>
    <w:rsid w:val="2CB29052"/>
    <w:rsid w:val="2D13A885"/>
    <w:rsid w:val="2DA1D84B"/>
    <w:rsid w:val="2EDD94CF"/>
    <w:rsid w:val="2FE24355"/>
    <w:rsid w:val="32461068"/>
    <w:rsid w:val="3324B852"/>
    <w:rsid w:val="3B86CFE3"/>
    <w:rsid w:val="4131DCA7"/>
    <w:rsid w:val="419424D7"/>
    <w:rsid w:val="425F5358"/>
    <w:rsid w:val="437C5297"/>
    <w:rsid w:val="43F3DDAE"/>
    <w:rsid w:val="4517F713"/>
    <w:rsid w:val="481D679F"/>
    <w:rsid w:val="486D4071"/>
    <w:rsid w:val="488A90D5"/>
    <w:rsid w:val="4C65F28F"/>
    <w:rsid w:val="5049D736"/>
    <w:rsid w:val="53460659"/>
    <w:rsid w:val="53926A05"/>
    <w:rsid w:val="5636E591"/>
    <w:rsid w:val="56C9D895"/>
    <w:rsid w:val="57299D8C"/>
    <w:rsid w:val="58338B69"/>
    <w:rsid w:val="5A2B5007"/>
    <w:rsid w:val="5AAD6691"/>
    <w:rsid w:val="61590CF6"/>
    <w:rsid w:val="61C6961D"/>
    <w:rsid w:val="66C33402"/>
    <w:rsid w:val="7F76C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053C58D"/>
  <w15:docId w15:val="{29BC58C5-5ABC-014A-AAE5-5B8553AC4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7E2"/>
    <w:pPr>
      <w:ind w:lef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ED12A5"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ED12A5"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ED12A5"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ED12A5"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link w:val="Heading5Char"/>
    <w:uiPriority w:val="9"/>
    <w:qFormat/>
    <w:rsid w:val="00ED12A5"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ED12A5"/>
    <w:rPr>
      <w:rFonts w:asciiTheme="majorHAnsi" w:eastAsiaTheme="majorEastAsia" w:hAnsiTheme="majorHAnsi" w:cstheme="majorBidi"/>
      <w:b/>
      <w:bCs/>
      <w:spacing w:val="-5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ED12A5"/>
    <w:rPr>
      <w:rFonts w:asciiTheme="majorHAnsi" w:eastAsiaTheme="majorEastAsia" w:hAnsiTheme="majorHAnsi" w:cstheme="majorBidi"/>
      <w:b/>
      <w:bCs/>
      <w:i/>
      <w:iCs/>
      <w:spacing w:val="-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ED12A5"/>
    <w:rPr>
      <w:rFonts w:asciiTheme="majorHAnsi" w:eastAsiaTheme="majorEastAsia" w:hAnsiTheme="majorHAnsi" w:cstheme="majorBidi"/>
      <w:b/>
      <w:bCs/>
      <w:spacing w:val="-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ED12A5"/>
    <w:rPr>
      <w:rFonts w:asciiTheme="minorHAnsi" w:eastAsiaTheme="minorEastAsia" w:hAnsiTheme="minorHAnsi" w:cstheme="minorBidi"/>
      <w:b/>
      <w:bCs/>
      <w:spacing w:val="-5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ED12A5"/>
    <w:rPr>
      <w:rFonts w:asciiTheme="minorHAnsi" w:eastAsiaTheme="minorEastAsia" w:hAnsiTheme="minorHAnsi" w:cstheme="minorBidi"/>
      <w:b/>
      <w:bCs/>
      <w:i/>
      <w:iCs/>
      <w:spacing w:val="-5"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rsid w:val="00ED12A5"/>
    <w:pPr>
      <w:spacing w:after="220" w:line="180" w:lineRule="atLeast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D12A5"/>
    <w:rPr>
      <w:rFonts w:ascii="Arial" w:hAnsi="Arial" w:cs="Times New Roman"/>
      <w:spacing w:val="-5"/>
    </w:rPr>
  </w:style>
  <w:style w:type="paragraph" w:styleId="Closing">
    <w:name w:val="Closing"/>
    <w:basedOn w:val="Normal"/>
    <w:link w:val="ClosingChar"/>
    <w:uiPriority w:val="99"/>
    <w:semiHidden/>
    <w:rsid w:val="00ED12A5"/>
    <w:pPr>
      <w:keepNext/>
      <w:spacing w:line="220" w:lineRule="atLeast"/>
    </w:pPr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ED12A5"/>
    <w:rPr>
      <w:rFonts w:ascii="Arial" w:hAnsi="Arial" w:cs="Times New Roman"/>
      <w:spacing w:val="-5"/>
    </w:rPr>
  </w:style>
  <w:style w:type="paragraph" w:customStyle="1" w:styleId="CompanyName">
    <w:name w:val="Company Name"/>
    <w:basedOn w:val="Normal"/>
    <w:rsid w:val="00ED12A5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rsid w:val="00ED12A5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rsid w:val="00ED12A5"/>
    <w:pPr>
      <w:keepLines/>
      <w:spacing w:before="220"/>
      <w:jc w:val="left"/>
    </w:pPr>
  </w:style>
  <w:style w:type="paragraph" w:customStyle="1" w:styleId="HeaderBase">
    <w:name w:val="Header Base"/>
    <w:basedOn w:val="BodyText"/>
    <w:rsid w:val="00ED12A5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link w:val="FooterChar"/>
    <w:uiPriority w:val="99"/>
    <w:rsid w:val="00ED12A5"/>
    <w:pPr>
      <w:spacing w:before="60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D12A5"/>
    <w:rPr>
      <w:rFonts w:ascii="Arial" w:hAnsi="Arial" w:cs="Times New Roman"/>
      <w:spacing w:val="-5"/>
    </w:rPr>
  </w:style>
  <w:style w:type="paragraph" w:styleId="Header">
    <w:name w:val="header"/>
    <w:basedOn w:val="HeaderBase"/>
    <w:link w:val="HeaderChar"/>
    <w:uiPriority w:val="99"/>
    <w:semiHidden/>
    <w:rsid w:val="00ED12A5"/>
    <w:pPr>
      <w:spacing w:after="60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D12A5"/>
    <w:rPr>
      <w:rFonts w:ascii="Arial" w:hAnsi="Arial" w:cs="Times New Roman"/>
      <w:spacing w:val="-5"/>
    </w:rPr>
  </w:style>
  <w:style w:type="paragraph" w:customStyle="1" w:styleId="HeadingBase">
    <w:name w:val="Heading Base"/>
    <w:basedOn w:val="BodyText"/>
    <w:next w:val="BodyText"/>
    <w:rsid w:val="00ED12A5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link w:val="MessageHeaderChar"/>
    <w:uiPriority w:val="99"/>
    <w:semiHidden/>
    <w:rsid w:val="00ED12A5"/>
    <w:pPr>
      <w:keepLines/>
      <w:spacing w:after="120"/>
      <w:ind w:left="1555" w:hanging="720"/>
      <w:jc w:val="left"/>
    </w:p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sid w:val="00ED12A5"/>
    <w:rPr>
      <w:rFonts w:asciiTheme="majorHAnsi" w:eastAsiaTheme="majorEastAsia" w:hAnsiTheme="majorHAnsi" w:cstheme="majorBidi"/>
      <w:spacing w:val="-5"/>
      <w:sz w:val="24"/>
      <w:szCs w:val="24"/>
      <w:shd w:val="pct20" w:color="auto" w:fill="auto"/>
    </w:rPr>
  </w:style>
  <w:style w:type="paragraph" w:customStyle="1" w:styleId="MessageHeaderFirst">
    <w:name w:val="Message Header First"/>
    <w:basedOn w:val="MessageHeader"/>
    <w:next w:val="MessageHeader"/>
    <w:rsid w:val="00ED12A5"/>
    <w:pPr>
      <w:spacing w:before="220"/>
    </w:pPr>
  </w:style>
  <w:style w:type="character" w:customStyle="1" w:styleId="MessageHeaderLabel">
    <w:name w:val="Message Header Label"/>
    <w:rsid w:val="00ED12A5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ED12A5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uiPriority w:val="99"/>
    <w:semiHidden/>
    <w:rsid w:val="00ED12A5"/>
    <w:pPr>
      <w:ind w:left="1555"/>
    </w:pPr>
  </w:style>
  <w:style w:type="character" w:styleId="PageNumber">
    <w:name w:val="page number"/>
    <w:basedOn w:val="DefaultParagraphFont"/>
    <w:uiPriority w:val="99"/>
    <w:semiHidden/>
    <w:rsid w:val="00ED12A5"/>
    <w:rPr>
      <w:rFonts w:cs="Times New Roman"/>
      <w:sz w:val="18"/>
    </w:rPr>
  </w:style>
  <w:style w:type="paragraph" w:customStyle="1" w:styleId="ReturnAddress">
    <w:name w:val="Return Address"/>
    <w:basedOn w:val="Normal"/>
    <w:rsid w:val="00ED12A5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link w:val="SignatureChar"/>
    <w:uiPriority w:val="99"/>
    <w:semiHidden/>
    <w:rsid w:val="00ED12A5"/>
    <w:pPr>
      <w:keepNext/>
      <w:keepLines/>
      <w:spacing w:before="660" w:after="0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ED12A5"/>
    <w:rPr>
      <w:rFonts w:ascii="Arial" w:hAnsi="Arial" w:cs="Times New Roman"/>
      <w:spacing w:val="-5"/>
    </w:rPr>
  </w:style>
  <w:style w:type="paragraph" w:customStyle="1" w:styleId="SignatureJobTitle">
    <w:name w:val="Signature Job Title"/>
    <w:basedOn w:val="Signature"/>
    <w:next w:val="Normal"/>
    <w:rsid w:val="00ED12A5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rsid w:val="00ED12A5"/>
    <w:pPr>
      <w:spacing w:before="720"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01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001A1"/>
    <w:rPr>
      <w:rFonts w:ascii="Tahoma" w:hAnsi="Tahoma" w:cs="Tahoma"/>
      <w:spacing w:val="-5"/>
      <w:sz w:val="16"/>
      <w:szCs w:val="16"/>
    </w:rPr>
  </w:style>
  <w:style w:type="paragraph" w:styleId="List">
    <w:name w:val="List"/>
    <w:basedOn w:val="Normal"/>
    <w:uiPriority w:val="99"/>
    <w:semiHidden/>
    <w:rsid w:val="00ED12A5"/>
    <w:pPr>
      <w:ind w:left="1195" w:hanging="360"/>
    </w:pPr>
  </w:style>
  <w:style w:type="paragraph" w:styleId="List2">
    <w:name w:val="List 2"/>
    <w:basedOn w:val="Normal"/>
    <w:uiPriority w:val="99"/>
    <w:semiHidden/>
    <w:rsid w:val="00ED12A5"/>
    <w:pPr>
      <w:ind w:left="1555" w:hanging="360"/>
    </w:pPr>
  </w:style>
  <w:style w:type="paragraph" w:styleId="List3">
    <w:name w:val="List 3"/>
    <w:basedOn w:val="Normal"/>
    <w:uiPriority w:val="99"/>
    <w:semiHidden/>
    <w:rsid w:val="00ED12A5"/>
    <w:pPr>
      <w:ind w:left="1915" w:hanging="360"/>
    </w:pPr>
  </w:style>
  <w:style w:type="paragraph" w:styleId="List4">
    <w:name w:val="List 4"/>
    <w:basedOn w:val="Normal"/>
    <w:uiPriority w:val="99"/>
    <w:semiHidden/>
    <w:rsid w:val="00ED12A5"/>
    <w:pPr>
      <w:ind w:left="2275" w:hanging="360"/>
    </w:pPr>
  </w:style>
  <w:style w:type="paragraph" w:styleId="List5">
    <w:name w:val="List 5"/>
    <w:basedOn w:val="Normal"/>
    <w:uiPriority w:val="99"/>
    <w:semiHidden/>
    <w:rsid w:val="00ED12A5"/>
    <w:pPr>
      <w:ind w:left="2635" w:hanging="360"/>
    </w:pPr>
  </w:style>
  <w:style w:type="paragraph" w:styleId="ListBullet">
    <w:name w:val="List Bullet"/>
    <w:basedOn w:val="Normal"/>
    <w:autoRedefine/>
    <w:uiPriority w:val="99"/>
    <w:semiHidden/>
    <w:rsid w:val="00ED12A5"/>
    <w:pPr>
      <w:numPr>
        <w:numId w:val="1"/>
      </w:numPr>
      <w:tabs>
        <w:tab w:val="clear" w:pos="1080"/>
        <w:tab w:val="num" w:pos="360"/>
      </w:tabs>
      <w:ind w:left="1195"/>
    </w:pPr>
  </w:style>
  <w:style w:type="paragraph" w:styleId="ListBullet2">
    <w:name w:val="List Bullet 2"/>
    <w:basedOn w:val="Normal"/>
    <w:autoRedefine/>
    <w:uiPriority w:val="99"/>
    <w:semiHidden/>
    <w:rsid w:val="00ED12A5"/>
    <w:pPr>
      <w:numPr>
        <w:numId w:val="2"/>
      </w:numPr>
      <w:tabs>
        <w:tab w:val="clear" w:pos="1440"/>
        <w:tab w:val="num" w:pos="720"/>
      </w:tabs>
      <w:ind w:left="1555"/>
    </w:pPr>
  </w:style>
  <w:style w:type="paragraph" w:styleId="ListBullet3">
    <w:name w:val="List Bullet 3"/>
    <w:basedOn w:val="Normal"/>
    <w:autoRedefine/>
    <w:uiPriority w:val="99"/>
    <w:semiHidden/>
    <w:rsid w:val="00ED12A5"/>
    <w:pPr>
      <w:numPr>
        <w:numId w:val="3"/>
      </w:numPr>
      <w:tabs>
        <w:tab w:val="clear" w:pos="1800"/>
        <w:tab w:val="num" w:pos="1080"/>
      </w:tabs>
      <w:ind w:left="1915"/>
    </w:pPr>
  </w:style>
  <w:style w:type="paragraph" w:styleId="ListBullet4">
    <w:name w:val="List Bullet 4"/>
    <w:basedOn w:val="Normal"/>
    <w:autoRedefine/>
    <w:uiPriority w:val="99"/>
    <w:semiHidden/>
    <w:rsid w:val="00ED12A5"/>
    <w:pPr>
      <w:numPr>
        <w:numId w:val="4"/>
      </w:numPr>
      <w:tabs>
        <w:tab w:val="clear" w:pos="360"/>
        <w:tab w:val="num" w:pos="1440"/>
      </w:tabs>
      <w:ind w:left="2275"/>
    </w:pPr>
  </w:style>
  <w:style w:type="paragraph" w:styleId="ListBullet5">
    <w:name w:val="List Bullet 5"/>
    <w:basedOn w:val="Normal"/>
    <w:autoRedefine/>
    <w:uiPriority w:val="99"/>
    <w:semiHidden/>
    <w:rsid w:val="00ED12A5"/>
    <w:pPr>
      <w:numPr>
        <w:numId w:val="5"/>
      </w:numPr>
      <w:tabs>
        <w:tab w:val="clear" w:pos="720"/>
        <w:tab w:val="num" w:pos="1800"/>
      </w:tabs>
      <w:ind w:left="2635"/>
    </w:pPr>
  </w:style>
  <w:style w:type="paragraph" w:styleId="ListContinue">
    <w:name w:val="List Continue"/>
    <w:basedOn w:val="Normal"/>
    <w:uiPriority w:val="99"/>
    <w:semiHidden/>
    <w:rsid w:val="00ED12A5"/>
    <w:pPr>
      <w:spacing w:after="120"/>
      <w:ind w:left="1195"/>
    </w:pPr>
  </w:style>
  <w:style w:type="paragraph" w:styleId="ListContinue2">
    <w:name w:val="List Continue 2"/>
    <w:basedOn w:val="Normal"/>
    <w:uiPriority w:val="99"/>
    <w:semiHidden/>
    <w:rsid w:val="00ED12A5"/>
    <w:pPr>
      <w:spacing w:after="120"/>
      <w:ind w:left="1555"/>
    </w:pPr>
  </w:style>
  <w:style w:type="paragraph" w:styleId="ListContinue3">
    <w:name w:val="List Continue 3"/>
    <w:basedOn w:val="Normal"/>
    <w:uiPriority w:val="99"/>
    <w:semiHidden/>
    <w:rsid w:val="00ED12A5"/>
    <w:pPr>
      <w:spacing w:after="120"/>
      <w:ind w:left="1915"/>
    </w:pPr>
  </w:style>
  <w:style w:type="paragraph" w:styleId="ListContinue4">
    <w:name w:val="List Continue 4"/>
    <w:basedOn w:val="Normal"/>
    <w:uiPriority w:val="99"/>
    <w:semiHidden/>
    <w:rsid w:val="00ED12A5"/>
    <w:pPr>
      <w:spacing w:after="120"/>
      <w:ind w:left="2275"/>
    </w:pPr>
  </w:style>
  <w:style w:type="paragraph" w:styleId="ListContinue5">
    <w:name w:val="List Continue 5"/>
    <w:basedOn w:val="Normal"/>
    <w:uiPriority w:val="99"/>
    <w:semiHidden/>
    <w:rsid w:val="00ED12A5"/>
    <w:pPr>
      <w:spacing w:after="120"/>
      <w:ind w:left="2635"/>
    </w:pPr>
  </w:style>
  <w:style w:type="paragraph" w:styleId="ListNumber">
    <w:name w:val="List Number"/>
    <w:basedOn w:val="Normal"/>
    <w:uiPriority w:val="99"/>
    <w:semiHidden/>
    <w:rsid w:val="00ED12A5"/>
    <w:pPr>
      <w:numPr>
        <w:numId w:val="6"/>
      </w:numPr>
      <w:tabs>
        <w:tab w:val="clear" w:pos="1080"/>
        <w:tab w:val="num" w:pos="360"/>
      </w:tabs>
      <w:ind w:left="1195"/>
    </w:pPr>
  </w:style>
  <w:style w:type="paragraph" w:styleId="ListNumber2">
    <w:name w:val="List Number 2"/>
    <w:basedOn w:val="Normal"/>
    <w:uiPriority w:val="99"/>
    <w:semiHidden/>
    <w:rsid w:val="00ED12A5"/>
    <w:pPr>
      <w:numPr>
        <w:numId w:val="7"/>
      </w:numPr>
      <w:tabs>
        <w:tab w:val="clear" w:pos="1440"/>
        <w:tab w:val="num" w:pos="720"/>
      </w:tabs>
      <w:ind w:left="1555"/>
    </w:pPr>
  </w:style>
  <w:style w:type="paragraph" w:styleId="ListNumber3">
    <w:name w:val="List Number 3"/>
    <w:basedOn w:val="Normal"/>
    <w:uiPriority w:val="99"/>
    <w:semiHidden/>
    <w:rsid w:val="00ED12A5"/>
    <w:pPr>
      <w:numPr>
        <w:numId w:val="8"/>
      </w:numPr>
      <w:tabs>
        <w:tab w:val="clear" w:pos="1800"/>
        <w:tab w:val="num" w:pos="1080"/>
      </w:tabs>
      <w:ind w:left="1915"/>
    </w:pPr>
  </w:style>
  <w:style w:type="paragraph" w:styleId="ListNumber4">
    <w:name w:val="List Number 4"/>
    <w:basedOn w:val="Normal"/>
    <w:uiPriority w:val="99"/>
    <w:semiHidden/>
    <w:rsid w:val="00ED12A5"/>
    <w:pPr>
      <w:numPr>
        <w:numId w:val="9"/>
      </w:numPr>
      <w:tabs>
        <w:tab w:val="clear" w:pos="1555"/>
        <w:tab w:val="num" w:pos="1440"/>
      </w:tabs>
      <w:ind w:left="2275"/>
    </w:pPr>
  </w:style>
  <w:style w:type="paragraph" w:styleId="ListNumber5">
    <w:name w:val="List Number 5"/>
    <w:basedOn w:val="Normal"/>
    <w:uiPriority w:val="99"/>
    <w:semiHidden/>
    <w:rsid w:val="00ED12A5"/>
    <w:pPr>
      <w:numPr>
        <w:numId w:val="10"/>
      </w:numPr>
      <w:tabs>
        <w:tab w:val="clear" w:pos="1555"/>
        <w:tab w:val="num" w:pos="1800"/>
      </w:tabs>
      <w:ind w:left="2635"/>
    </w:pPr>
  </w:style>
  <w:style w:type="paragraph" w:styleId="ListParagraph">
    <w:name w:val="List Paragraph"/>
    <w:basedOn w:val="Normal"/>
    <w:uiPriority w:val="34"/>
    <w:qFormat/>
    <w:rsid w:val="00D9713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6090C"/>
    <w:pPr>
      <w:spacing w:before="100" w:beforeAutospacing="1" w:after="100" w:afterAutospacing="1"/>
      <w:ind w:left="0"/>
    </w:pPr>
    <w:rPr>
      <w:rFonts w:ascii="Times New Roman" w:eastAsiaTheme="minorEastAsia" w:hAnsi="Times New Roman"/>
      <w:spacing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371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7172"/>
  </w:style>
  <w:style w:type="character" w:customStyle="1" w:styleId="CommentTextChar">
    <w:name w:val="Comment Text Char"/>
    <w:basedOn w:val="DefaultParagraphFont"/>
    <w:link w:val="CommentText"/>
    <w:uiPriority w:val="99"/>
    <w:rsid w:val="00137172"/>
    <w:rPr>
      <w:rFonts w:ascii="Arial" w:hAnsi="Arial"/>
      <w:spacing w:val="-5"/>
    </w:rPr>
  </w:style>
  <w:style w:type="character" w:styleId="Strong">
    <w:name w:val="Strong"/>
    <w:basedOn w:val="DefaultParagraphFont"/>
    <w:uiPriority w:val="22"/>
    <w:qFormat/>
    <w:rsid w:val="00DE4153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59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598B"/>
    <w:rPr>
      <w:rFonts w:ascii="Arial" w:hAnsi="Arial"/>
      <w:b/>
      <w:bCs/>
      <w:spacing w:val="-5"/>
    </w:rPr>
  </w:style>
  <w:style w:type="table" w:styleId="TableGrid">
    <w:name w:val="Table Grid"/>
    <w:basedOn w:val="TableNormal"/>
    <w:uiPriority w:val="59"/>
    <w:rsid w:val="0007735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05F4C"/>
    <w:rPr>
      <w:color w:val="0000FF"/>
      <w:u w:val="single"/>
    </w:rPr>
  </w:style>
  <w:style w:type="character" w:customStyle="1" w:styleId="inv-meeting-url">
    <w:name w:val="inv-meeting-url"/>
    <w:basedOn w:val="DefaultParagraphFont"/>
    <w:rsid w:val="002D198B"/>
  </w:style>
  <w:style w:type="character" w:styleId="UnresolvedMention">
    <w:name w:val="Unresolved Mention"/>
    <w:basedOn w:val="DefaultParagraphFont"/>
    <w:uiPriority w:val="99"/>
    <w:semiHidden/>
    <w:unhideWhenUsed/>
    <w:rsid w:val="00115AB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A4E6E"/>
    <w:rPr>
      <w:rFonts w:ascii="Arial" w:hAnsi="Arial"/>
      <w:spacing w:val="-5"/>
    </w:rPr>
  </w:style>
  <w:style w:type="character" w:styleId="FollowedHyperlink">
    <w:name w:val="FollowedHyperlink"/>
    <w:basedOn w:val="DefaultParagraphFont"/>
    <w:uiPriority w:val="99"/>
    <w:semiHidden/>
    <w:unhideWhenUsed/>
    <w:rsid w:val="007B6697"/>
    <w:rPr>
      <w:color w:val="800080" w:themeColor="followedHyperlink"/>
      <w:u w:val="single"/>
    </w:rPr>
  </w:style>
  <w:style w:type="character" w:customStyle="1" w:styleId="fontstyle01">
    <w:name w:val="fontstyle01"/>
    <w:basedOn w:val="DefaultParagraphFont"/>
    <w:rsid w:val="00AE7594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5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47975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0631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21519">
                  <w:marLeft w:val="204"/>
                  <w:marRight w:val="0"/>
                  <w:marTop w:val="20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9669">
                      <w:marLeft w:val="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0858">
                          <w:marLeft w:val="0"/>
                          <w:marRight w:val="204"/>
                          <w:marTop w:val="20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J%20Snipes\AppData\Roaming\Microsoft\Templates\COF%20Memo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E526C-20CA-4D73-BACA-EE2A25293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COF Memo Form</Template>
  <TotalTime>13</TotalTime>
  <Pages>1</Pages>
  <Words>98</Words>
  <Characters>565</Characters>
  <Application>Microsoft Office Word</Application>
  <DocSecurity>0</DocSecurity>
  <Lines>4</Lines>
  <Paragraphs>1</Paragraphs>
  <ScaleCrop>false</ScaleCrop>
  <Company>Microsoft Corporation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 Snipes</dc:creator>
  <cp:keywords/>
  <cp:lastModifiedBy>Haden Farr</cp:lastModifiedBy>
  <cp:revision>5</cp:revision>
  <cp:lastPrinted>2023-10-05T19:56:00Z</cp:lastPrinted>
  <dcterms:created xsi:type="dcterms:W3CDTF">2024-09-04T17:51:00Z</dcterms:created>
  <dcterms:modified xsi:type="dcterms:W3CDTF">2024-09-04T18:03:00Z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TC010129271033</vt:lpwstr>
  </property>
</Properties>
</file>